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17C0C" w14:textId="77777777" w:rsidR="0020306A" w:rsidRPr="00DC4488" w:rsidRDefault="0020306A">
      <w:pPr>
        <w:pStyle w:val="aa"/>
        <w:spacing w:line="240" w:lineRule="auto"/>
        <w:ind w:left="0" w:right="28" w:firstLine="0"/>
        <w:rPr>
          <w:rFonts w:ascii="Times New Roman" w:hAnsi="Times New Roman"/>
          <w:sz w:val="23"/>
          <w:szCs w:val="23"/>
        </w:rPr>
      </w:pPr>
    </w:p>
    <w:p w14:paraId="1F10A922" w14:textId="3C1916F8" w:rsidR="00835844" w:rsidRDefault="00835844" w:rsidP="00D80B1A">
      <w:pPr>
        <w:pStyle w:val="aa"/>
        <w:spacing w:line="240" w:lineRule="auto"/>
        <w:ind w:left="-993" w:right="28" w:firstLine="0"/>
        <w:jc w:val="left"/>
        <w:rPr>
          <w:rFonts w:ascii="Times New Roman" w:hAnsi="Times New Roman"/>
          <w:sz w:val="23"/>
          <w:szCs w:val="23"/>
        </w:rPr>
      </w:pPr>
    </w:p>
    <w:p w14:paraId="5D354FD9" w14:textId="77777777" w:rsidR="000E3B9A" w:rsidRPr="008315FE" w:rsidRDefault="000E3B9A" w:rsidP="000E3B9A">
      <w:pPr>
        <w:pStyle w:val="aa"/>
        <w:spacing w:line="240" w:lineRule="auto"/>
        <w:ind w:left="0" w:right="28" w:firstLine="0"/>
        <w:rPr>
          <w:rFonts w:ascii="Times New Roman" w:hAnsi="Times New Roman"/>
          <w:sz w:val="28"/>
          <w:szCs w:val="28"/>
        </w:rPr>
      </w:pPr>
      <w:r w:rsidRPr="008315FE">
        <w:rPr>
          <w:rFonts w:ascii="Times New Roman" w:hAnsi="Times New Roman"/>
          <w:sz w:val="28"/>
          <w:szCs w:val="28"/>
        </w:rPr>
        <w:t xml:space="preserve">ДОГОВОР № </w:t>
      </w:r>
      <w:bookmarkStart w:id="0" w:name="NumbDog"/>
      <w:bookmarkEnd w:id="0"/>
      <w:r w:rsidR="0062537B">
        <w:rPr>
          <w:sz w:val="28"/>
          <w:szCs w:val="28"/>
        </w:rPr>
        <w:t>__________</w:t>
      </w:r>
    </w:p>
    <w:p w14:paraId="61451125" w14:textId="77777777" w:rsidR="000E3B9A" w:rsidRPr="008315FE" w:rsidRDefault="000E3B9A" w:rsidP="000E3B9A">
      <w:pPr>
        <w:pStyle w:val="1"/>
        <w:spacing w:line="240" w:lineRule="auto"/>
        <w:rPr>
          <w:sz w:val="28"/>
          <w:szCs w:val="28"/>
        </w:rPr>
      </w:pPr>
      <w:r w:rsidRPr="008315FE">
        <w:rPr>
          <w:sz w:val="28"/>
          <w:szCs w:val="28"/>
        </w:rPr>
        <w:t xml:space="preserve">БАНКОВСКОГО СЧЕТА </w:t>
      </w:r>
    </w:p>
    <w:p w14:paraId="31AFA610" w14:textId="77777777" w:rsidR="000E3B9A" w:rsidRDefault="000E3B9A" w:rsidP="000E3B9A">
      <w:pPr>
        <w:jc w:val="center"/>
        <w:rPr>
          <w:b/>
          <w:smallCaps/>
          <w:sz w:val="23"/>
          <w:szCs w:val="23"/>
        </w:rPr>
      </w:pPr>
      <w:r>
        <w:rPr>
          <w:b/>
          <w:smallCaps/>
          <w:sz w:val="23"/>
          <w:szCs w:val="23"/>
        </w:rPr>
        <w:t xml:space="preserve"> физических лиц</w:t>
      </w:r>
    </w:p>
    <w:p w14:paraId="3A8283B0" w14:textId="77777777" w:rsidR="001640DE" w:rsidRPr="002E7AF8" w:rsidRDefault="001640DE" w:rsidP="000E3B9A">
      <w:pPr>
        <w:jc w:val="center"/>
        <w:rPr>
          <w:b/>
          <w:smallCaps/>
          <w:sz w:val="23"/>
          <w:szCs w:val="23"/>
        </w:rPr>
      </w:pPr>
      <w:r>
        <w:rPr>
          <w:b/>
          <w:smallCaps/>
          <w:sz w:val="23"/>
          <w:szCs w:val="23"/>
        </w:rPr>
        <w:t>(иностранных граждан (</w:t>
      </w:r>
      <w:r w:rsidR="00BC3347">
        <w:rPr>
          <w:b/>
          <w:smallCaps/>
          <w:sz w:val="23"/>
          <w:szCs w:val="23"/>
        </w:rPr>
        <w:t>лиц без гражданства</w:t>
      </w:r>
      <w:r>
        <w:rPr>
          <w:b/>
          <w:smallCaps/>
          <w:sz w:val="23"/>
          <w:szCs w:val="23"/>
        </w:rPr>
        <w:t>)</w:t>
      </w:r>
    </w:p>
    <w:p w14:paraId="3C02C28A" w14:textId="77777777" w:rsidR="000E3B9A" w:rsidRDefault="000E3B9A" w:rsidP="000E3B9A">
      <w:pPr>
        <w:jc w:val="both"/>
        <w:rPr>
          <w:b/>
          <w:smallCaps/>
          <w:sz w:val="23"/>
          <w:szCs w:val="23"/>
        </w:rPr>
      </w:pPr>
    </w:p>
    <w:p w14:paraId="50EE0C89" w14:textId="77777777" w:rsidR="000E3B9A" w:rsidRPr="002E7AF8" w:rsidRDefault="000E3B9A" w:rsidP="000E3B9A">
      <w:pPr>
        <w:jc w:val="both"/>
        <w:rPr>
          <w:b/>
          <w:smallCaps/>
          <w:sz w:val="23"/>
          <w:szCs w:val="23"/>
        </w:rPr>
      </w:pPr>
    </w:p>
    <w:p w14:paraId="5763CCE5" w14:textId="77777777" w:rsidR="000E3B9A" w:rsidRPr="008C2555" w:rsidRDefault="000E3B9A" w:rsidP="000E3B9A">
      <w:pPr>
        <w:tabs>
          <w:tab w:val="left" w:pos="3096"/>
          <w:tab w:val="left" w:pos="7632"/>
          <w:tab w:val="left" w:pos="10080"/>
        </w:tabs>
        <w:jc w:val="both"/>
        <w:rPr>
          <w:sz w:val="21"/>
          <w:szCs w:val="21"/>
        </w:rPr>
      </w:pPr>
      <w:r w:rsidRPr="008C2555">
        <w:rPr>
          <w:sz w:val="21"/>
          <w:szCs w:val="21"/>
        </w:rPr>
        <w:t xml:space="preserve">г. Москва                                                                                                </w:t>
      </w:r>
      <w:bookmarkStart w:id="1" w:name="DateDog"/>
      <w:bookmarkEnd w:id="1"/>
      <w:r w:rsidR="0062537B">
        <w:rPr>
          <w:sz w:val="21"/>
          <w:szCs w:val="21"/>
        </w:rPr>
        <w:t>“_____”___________________   20___ г.</w:t>
      </w:r>
    </w:p>
    <w:p w14:paraId="2AB840F6" w14:textId="77777777" w:rsidR="000E3B9A" w:rsidRPr="008C2555" w:rsidRDefault="000E3B9A" w:rsidP="000E3B9A">
      <w:pPr>
        <w:tabs>
          <w:tab w:val="left" w:pos="3096"/>
          <w:tab w:val="left" w:pos="7632"/>
          <w:tab w:val="left" w:pos="10080"/>
        </w:tabs>
        <w:jc w:val="both"/>
        <w:rPr>
          <w:sz w:val="21"/>
          <w:szCs w:val="21"/>
        </w:rPr>
      </w:pPr>
      <w:r w:rsidRPr="008C2555">
        <w:rPr>
          <w:sz w:val="21"/>
          <w:szCs w:val="21"/>
        </w:rPr>
        <w:tab/>
      </w:r>
    </w:p>
    <w:p w14:paraId="79A0FA0D" w14:textId="6429BF9C" w:rsidR="000E3B9A" w:rsidRPr="008C2555" w:rsidRDefault="000E3B9A" w:rsidP="0001772E">
      <w:pPr>
        <w:ind w:firstLine="720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Коммерческий Банк “</w:t>
      </w:r>
      <w:r w:rsidR="00EB2C20" w:rsidRPr="00EB2C20">
        <w:rPr>
          <w:sz w:val="21"/>
          <w:szCs w:val="21"/>
        </w:rPr>
        <w:t>________________</w:t>
      </w:r>
      <w:r w:rsidRPr="008C2555">
        <w:rPr>
          <w:sz w:val="21"/>
          <w:szCs w:val="21"/>
        </w:rPr>
        <w:t>” (</w:t>
      </w:r>
      <w:r w:rsidR="00EB2C20" w:rsidRPr="00EB2C20">
        <w:rPr>
          <w:sz w:val="21"/>
          <w:szCs w:val="21"/>
        </w:rPr>
        <w:t>______________________________________</w:t>
      </w:r>
      <w:r w:rsidRPr="008C2555">
        <w:rPr>
          <w:sz w:val="21"/>
          <w:szCs w:val="21"/>
        </w:rPr>
        <w:t xml:space="preserve">) («Банк </w:t>
      </w:r>
      <w:r w:rsidR="00EB2C20" w:rsidRPr="00EB2C20">
        <w:rPr>
          <w:sz w:val="21"/>
          <w:szCs w:val="21"/>
        </w:rPr>
        <w:t>______________</w:t>
      </w:r>
      <w:r w:rsidRPr="008C2555">
        <w:rPr>
          <w:sz w:val="21"/>
          <w:szCs w:val="21"/>
        </w:rPr>
        <w:t xml:space="preserve">» </w:t>
      </w:r>
      <w:r w:rsidR="00EB2C20" w:rsidRPr="00EB2C20">
        <w:rPr>
          <w:sz w:val="21"/>
          <w:szCs w:val="21"/>
        </w:rPr>
        <w:t>____</w:t>
      </w:r>
      <w:r w:rsidRPr="008C2555">
        <w:rPr>
          <w:sz w:val="21"/>
          <w:szCs w:val="21"/>
        </w:rPr>
        <w:t xml:space="preserve">) именуемый в дальнейшем "Банк", в лице </w:t>
      </w:r>
      <w:bookmarkStart w:id="2" w:name="PositionBoss1"/>
      <w:bookmarkEnd w:id="2"/>
      <w:r w:rsidR="0062537B">
        <w:rPr>
          <w:sz w:val="21"/>
          <w:szCs w:val="21"/>
        </w:rPr>
        <w:t xml:space="preserve">в лице </w:t>
      </w:r>
      <w:r w:rsidR="0062537B">
        <w:rPr>
          <w:noProof/>
          <w:sz w:val="21"/>
          <w:szCs w:val="21"/>
        </w:rPr>
        <w:t>___________________________ _________________________________________________________________________________________, действующей (его) на основании ______________________________________________,</w:t>
      </w:r>
      <w:r w:rsidR="0062537B">
        <w:rPr>
          <w:sz w:val="21"/>
          <w:szCs w:val="21"/>
        </w:rPr>
        <w:t xml:space="preserve"> с одной стороны,  и________________________________________________________________________________________                                                  _________________________________________________________________________________________,именуемый (</w:t>
      </w:r>
      <w:proofErr w:type="spellStart"/>
      <w:r w:rsidR="0062537B">
        <w:rPr>
          <w:sz w:val="21"/>
          <w:szCs w:val="21"/>
        </w:rPr>
        <w:t>ая</w:t>
      </w:r>
      <w:proofErr w:type="spellEnd"/>
      <w:r w:rsidR="0062537B">
        <w:rPr>
          <w:sz w:val="21"/>
          <w:szCs w:val="21"/>
        </w:rPr>
        <w:t>) в дальнейшем “Клиент”,  с другой стороны, совместно именуемые «Стороны», заключили настоящий Договор о нижеследующем</w:t>
      </w:r>
      <w:r w:rsidRPr="008C2555">
        <w:rPr>
          <w:sz w:val="21"/>
          <w:szCs w:val="21"/>
        </w:rPr>
        <w:t>:</w:t>
      </w:r>
    </w:p>
    <w:p w14:paraId="2FA5B903" w14:textId="77777777" w:rsidR="008C2555" w:rsidRDefault="008C2555" w:rsidP="00F02DB0">
      <w:pPr>
        <w:pStyle w:val="a7"/>
        <w:tabs>
          <w:tab w:val="left" w:pos="567"/>
        </w:tabs>
        <w:spacing w:line="360" w:lineRule="auto"/>
        <w:jc w:val="center"/>
        <w:rPr>
          <w:b/>
          <w:sz w:val="21"/>
          <w:szCs w:val="21"/>
        </w:rPr>
      </w:pPr>
    </w:p>
    <w:p w14:paraId="03B77E56" w14:textId="77777777" w:rsidR="00C51A9D" w:rsidRPr="008C2555" w:rsidRDefault="00C51A9D" w:rsidP="00F02DB0">
      <w:pPr>
        <w:pStyle w:val="a7"/>
        <w:tabs>
          <w:tab w:val="left" w:pos="567"/>
        </w:tabs>
        <w:spacing w:line="360" w:lineRule="auto"/>
        <w:jc w:val="center"/>
        <w:rPr>
          <w:b/>
          <w:sz w:val="21"/>
          <w:szCs w:val="21"/>
        </w:rPr>
      </w:pPr>
      <w:r w:rsidRPr="008C2555">
        <w:rPr>
          <w:b/>
          <w:sz w:val="21"/>
          <w:szCs w:val="21"/>
        </w:rPr>
        <w:t xml:space="preserve">1. </w:t>
      </w:r>
      <w:r w:rsidR="008F4CC7" w:rsidRPr="008C2555">
        <w:rPr>
          <w:b/>
          <w:sz w:val="21"/>
          <w:szCs w:val="21"/>
        </w:rPr>
        <w:t>Предмет договора</w:t>
      </w:r>
    </w:p>
    <w:p w14:paraId="31765F57" w14:textId="77777777" w:rsidR="00C51A9D" w:rsidRPr="008C2555" w:rsidRDefault="00C51A9D" w:rsidP="00F02DB0">
      <w:pPr>
        <w:spacing w:line="360" w:lineRule="auto"/>
        <w:rPr>
          <w:sz w:val="21"/>
          <w:szCs w:val="21"/>
        </w:rPr>
      </w:pPr>
    </w:p>
    <w:p w14:paraId="25346BFE" w14:textId="77777777" w:rsidR="00F7639F" w:rsidRPr="008C2555" w:rsidRDefault="00C51A9D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1.1. Банк открывает Клиенту текущи</w:t>
      </w:r>
      <w:r w:rsidR="00F7639F" w:rsidRPr="008C2555">
        <w:rPr>
          <w:sz w:val="21"/>
          <w:szCs w:val="21"/>
        </w:rPr>
        <w:t>е</w:t>
      </w:r>
      <w:r w:rsidRPr="008C2555">
        <w:rPr>
          <w:sz w:val="21"/>
          <w:szCs w:val="21"/>
        </w:rPr>
        <w:t xml:space="preserve"> счет</w:t>
      </w:r>
      <w:r w:rsidR="00F7639F" w:rsidRPr="008C2555">
        <w:rPr>
          <w:sz w:val="21"/>
          <w:szCs w:val="21"/>
        </w:rPr>
        <w:t>а в:</w:t>
      </w:r>
    </w:p>
    <w:p w14:paraId="671FAB84" w14:textId="77777777" w:rsidR="00736E07" w:rsidRPr="008C2555" w:rsidRDefault="00736E07" w:rsidP="00736E0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- рублях РФ         №</w:t>
      </w:r>
      <w:r w:rsidRPr="00A31335">
        <w:rPr>
          <w:sz w:val="21"/>
          <w:szCs w:val="21"/>
        </w:rPr>
        <w:t xml:space="preserve"> </w:t>
      </w:r>
      <w:bookmarkStart w:id="3" w:name="Account"/>
      <w:bookmarkEnd w:id="3"/>
      <w:r w:rsidR="0062537B">
        <w:rPr>
          <w:sz w:val="21"/>
          <w:szCs w:val="21"/>
        </w:rPr>
        <w:t>__________________________________</w:t>
      </w:r>
      <w:r w:rsidRPr="008C2555">
        <w:rPr>
          <w:sz w:val="21"/>
          <w:szCs w:val="21"/>
        </w:rPr>
        <w:t>;</w:t>
      </w:r>
    </w:p>
    <w:p w14:paraId="4503C24A" w14:textId="77777777" w:rsidR="00736E07" w:rsidRPr="008C2555" w:rsidRDefault="00736E07" w:rsidP="00736E0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- долларах США №</w:t>
      </w:r>
      <w:r w:rsidRPr="004D0E62">
        <w:rPr>
          <w:sz w:val="21"/>
          <w:szCs w:val="21"/>
        </w:rPr>
        <w:t xml:space="preserve"> </w:t>
      </w:r>
      <w:bookmarkStart w:id="4" w:name="Account840"/>
      <w:bookmarkEnd w:id="4"/>
      <w:r w:rsidR="0062537B">
        <w:rPr>
          <w:sz w:val="21"/>
          <w:szCs w:val="21"/>
        </w:rPr>
        <w:t>__________________________________</w:t>
      </w:r>
      <w:r w:rsidRPr="008C2555">
        <w:rPr>
          <w:sz w:val="21"/>
          <w:szCs w:val="21"/>
        </w:rPr>
        <w:t>;</w:t>
      </w:r>
    </w:p>
    <w:p w14:paraId="3C417AD5" w14:textId="77777777" w:rsidR="00736E07" w:rsidRPr="008C2555" w:rsidRDefault="00736E07" w:rsidP="00736E0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- евро                    №</w:t>
      </w:r>
      <w:r w:rsidR="008C1F5A">
        <w:rPr>
          <w:sz w:val="21"/>
          <w:szCs w:val="21"/>
        </w:rPr>
        <w:t xml:space="preserve"> </w:t>
      </w:r>
      <w:r w:rsidR="0062537B">
        <w:rPr>
          <w:sz w:val="21"/>
          <w:szCs w:val="21"/>
        </w:rPr>
        <w:t>__________________________________</w:t>
      </w:r>
      <w:bookmarkStart w:id="5" w:name="Account978"/>
      <w:bookmarkEnd w:id="5"/>
      <w:r w:rsidRPr="008C2555">
        <w:rPr>
          <w:sz w:val="21"/>
          <w:szCs w:val="21"/>
        </w:rPr>
        <w:t>;</w:t>
      </w:r>
    </w:p>
    <w:p w14:paraId="37121113" w14:textId="77777777" w:rsidR="00F7639F" w:rsidRPr="008C2555" w:rsidRDefault="0001772E" w:rsidP="00F02DB0">
      <w:pPr>
        <w:spacing w:line="360" w:lineRule="auto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EB70FE">
        <w:rPr>
          <w:sz w:val="21"/>
          <w:szCs w:val="21"/>
        </w:rPr>
        <w:t>(далее С</w:t>
      </w:r>
      <w:r w:rsidR="000E3B9A" w:rsidRPr="008C2555">
        <w:rPr>
          <w:sz w:val="21"/>
          <w:szCs w:val="21"/>
        </w:rPr>
        <w:t xml:space="preserve">чет) </w:t>
      </w:r>
      <w:r w:rsidR="008F4CC7" w:rsidRPr="008C2555">
        <w:rPr>
          <w:sz w:val="21"/>
          <w:szCs w:val="21"/>
        </w:rPr>
        <w:t>и</w:t>
      </w:r>
      <w:r w:rsidR="00F7639F" w:rsidRPr="008C2555">
        <w:rPr>
          <w:sz w:val="21"/>
          <w:szCs w:val="21"/>
        </w:rPr>
        <w:t xml:space="preserve"> осуществляет расчетно-кассовое обслуживание на условиях и в порядке, предусмотренных действующим законодательством РФ, нормативными актами Банка России</w:t>
      </w:r>
      <w:r w:rsidR="002151AB">
        <w:rPr>
          <w:sz w:val="21"/>
          <w:szCs w:val="21"/>
        </w:rPr>
        <w:t>,</w:t>
      </w:r>
      <w:r w:rsidR="008C1F5A">
        <w:rPr>
          <w:sz w:val="21"/>
          <w:szCs w:val="21"/>
        </w:rPr>
        <w:t xml:space="preserve"> </w:t>
      </w:r>
      <w:r w:rsidR="00F7639F" w:rsidRPr="008C2555">
        <w:rPr>
          <w:sz w:val="21"/>
          <w:szCs w:val="21"/>
        </w:rPr>
        <w:t>настоящим Договором</w:t>
      </w:r>
      <w:r w:rsidR="002151AB">
        <w:rPr>
          <w:sz w:val="21"/>
          <w:szCs w:val="21"/>
        </w:rPr>
        <w:t>, внутренними документами Банка</w:t>
      </w:r>
      <w:r w:rsidR="00F7639F" w:rsidRPr="008C2555">
        <w:rPr>
          <w:sz w:val="21"/>
          <w:szCs w:val="21"/>
        </w:rPr>
        <w:t>.</w:t>
      </w:r>
    </w:p>
    <w:p w14:paraId="4B25DB9F" w14:textId="77777777" w:rsidR="00F7639F" w:rsidRPr="008C2555" w:rsidRDefault="00F7639F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1.</w:t>
      </w:r>
      <w:r w:rsidR="000E3B9A" w:rsidRPr="008C2555">
        <w:rPr>
          <w:sz w:val="21"/>
          <w:szCs w:val="21"/>
        </w:rPr>
        <w:t>2</w:t>
      </w:r>
      <w:r w:rsidRPr="008C2555">
        <w:rPr>
          <w:sz w:val="21"/>
          <w:szCs w:val="21"/>
        </w:rPr>
        <w:t xml:space="preserve">. Денежные средства, находящиеся на </w:t>
      </w:r>
      <w:r w:rsidR="00E75F87">
        <w:rPr>
          <w:sz w:val="21"/>
          <w:szCs w:val="21"/>
        </w:rPr>
        <w:t>С</w:t>
      </w:r>
      <w:r w:rsidRPr="008C2555">
        <w:rPr>
          <w:sz w:val="21"/>
          <w:szCs w:val="21"/>
        </w:rPr>
        <w:t>чете Клиента, застрахованы в по</w:t>
      </w:r>
      <w:r w:rsidR="008C1F5A">
        <w:rPr>
          <w:sz w:val="21"/>
          <w:szCs w:val="21"/>
        </w:rPr>
        <w:t xml:space="preserve">рядке, размерах и на условиях, </w:t>
      </w:r>
      <w:r w:rsidRPr="008C2555">
        <w:rPr>
          <w:sz w:val="21"/>
          <w:szCs w:val="21"/>
        </w:rPr>
        <w:t>установлен</w:t>
      </w:r>
      <w:r w:rsidR="00327FC4">
        <w:rPr>
          <w:sz w:val="21"/>
          <w:szCs w:val="21"/>
        </w:rPr>
        <w:t>н</w:t>
      </w:r>
      <w:r w:rsidRPr="008C2555">
        <w:rPr>
          <w:sz w:val="21"/>
          <w:szCs w:val="21"/>
        </w:rPr>
        <w:t>ы</w:t>
      </w:r>
      <w:r w:rsidR="00327FC4">
        <w:rPr>
          <w:sz w:val="21"/>
          <w:szCs w:val="21"/>
        </w:rPr>
        <w:t>х</w:t>
      </w:r>
      <w:r w:rsidRPr="008C2555">
        <w:rPr>
          <w:sz w:val="21"/>
          <w:szCs w:val="21"/>
        </w:rPr>
        <w:t xml:space="preserve"> Федеральным законом РФ от 23.12.2003 года № 177-ФЗ «О страховании вкладов физических лиц </w:t>
      </w:r>
      <w:r w:rsidR="00B36A44">
        <w:rPr>
          <w:sz w:val="21"/>
          <w:szCs w:val="21"/>
        </w:rPr>
        <w:t>в</w:t>
      </w:r>
      <w:r w:rsidRPr="008C2555">
        <w:rPr>
          <w:sz w:val="21"/>
          <w:szCs w:val="21"/>
        </w:rPr>
        <w:t xml:space="preserve"> банках Российской Федерации».</w:t>
      </w:r>
    </w:p>
    <w:p w14:paraId="066734D0" w14:textId="77777777" w:rsidR="00F7639F" w:rsidRPr="008C2555" w:rsidRDefault="00F7639F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1.</w:t>
      </w:r>
      <w:r w:rsidR="000E3B9A" w:rsidRPr="008C2555">
        <w:rPr>
          <w:sz w:val="21"/>
          <w:szCs w:val="21"/>
        </w:rPr>
        <w:t>3</w:t>
      </w:r>
      <w:r w:rsidRPr="008C2555">
        <w:rPr>
          <w:sz w:val="21"/>
          <w:szCs w:val="21"/>
        </w:rPr>
        <w:t>. Счет не предназначен для осуществления безналичных расчетов, связанных с осуществлением п</w:t>
      </w:r>
      <w:r w:rsidR="000E3B9A" w:rsidRPr="008C2555">
        <w:rPr>
          <w:sz w:val="21"/>
          <w:szCs w:val="21"/>
        </w:rPr>
        <w:t>редпринимательской деятельности или частной практикой.</w:t>
      </w:r>
    </w:p>
    <w:p w14:paraId="4061BF11" w14:textId="77777777" w:rsidR="000E3B9A" w:rsidRPr="008C2555" w:rsidRDefault="000E3B9A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 xml:space="preserve">1.4. При совершении операций по </w:t>
      </w:r>
      <w:r w:rsidR="00E75F87">
        <w:rPr>
          <w:sz w:val="21"/>
          <w:szCs w:val="21"/>
        </w:rPr>
        <w:t>С</w:t>
      </w:r>
      <w:r w:rsidRPr="008C2555">
        <w:rPr>
          <w:sz w:val="21"/>
          <w:szCs w:val="21"/>
        </w:rPr>
        <w:t>чету Банк, в соответствии с действующим валютным законодательством РФ, выполняет функции агента валютного контроля в пределах предоставленных полномочий.</w:t>
      </w:r>
    </w:p>
    <w:p w14:paraId="00EBCF2A" w14:textId="77777777" w:rsidR="00F7639F" w:rsidRPr="008C2555" w:rsidRDefault="00C51A9D" w:rsidP="00F02DB0">
      <w:pPr>
        <w:pStyle w:val="a7"/>
        <w:tabs>
          <w:tab w:val="left" w:pos="567"/>
        </w:tabs>
        <w:spacing w:line="360" w:lineRule="auto"/>
        <w:jc w:val="center"/>
        <w:rPr>
          <w:b/>
          <w:sz w:val="21"/>
          <w:szCs w:val="21"/>
        </w:rPr>
      </w:pPr>
      <w:r w:rsidRPr="008C2555">
        <w:rPr>
          <w:b/>
          <w:sz w:val="21"/>
          <w:szCs w:val="21"/>
        </w:rPr>
        <w:t>2.</w:t>
      </w:r>
      <w:r w:rsidR="00F7639F" w:rsidRPr="008C2555">
        <w:rPr>
          <w:b/>
          <w:sz w:val="21"/>
          <w:szCs w:val="21"/>
        </w:rPr>
        <w:t xml:space="preserve"> Порядок открытия</w:t>
      </w:r>
      <w:r w:rsidR="00834176" w:rsidRPr="008C2555">
        <w:rPr>
          <w:b/>
          <w:sz w:val="21"/>
          <w:szCs w:val="21"/>
        </w:rPr>
        <w:t xml:space="preserve"> и ведения</w:t>
      </w:r>
      <w:r w:rsidR="00F7639F" w:rsidRPr="008C2555">
        <w:rPr>
          <w:b/>
          <w:sz w:val="21"/>
          <w:szCs w:val="21"/>
        </w:rPr>
        <w:t xml:space="preserve"> банковского </w:t>
      </w:r>
      <w:r w:rsidR="00E75F87">
        <w:rPr>
          <w:b/>
          <w:sz w:val="21"/>
          <w:szCs w:val="21"/>
        </w:rPr>
        <w:t>С</w:t>
      </w:r>
      <w:r w:rsidR="00F7639F" w:rsidRPr="008C2555">
        <w:rPr>
          <w:b/>
          <w:sz w:val="21"/>
          <w:szCs w:val="21"/>
        </w:rPr>
        <w:t>чета</w:t>
      </w:r>
    </w:p>
    <w:p w14:paraId="71772584" w14:textId="77777777" w:rsidR="00D65D6B" w:rsidRPr="008C2555" w:rsidRDefault="00D65D6B" w:rsidP="00F7639F">
      <w:pPr>
        <w:pStyle w:val="a7"/>
        <w:tabs>
          <w:tab w:val="left" w:pos="567"/>
        </w:tabs>
        <w:spacing w:line="360" w:lineRule="auto"/>
        <w:jc w:val="center"/>
        <w:rPr>
          <w:sz w:val="21"/>
          <w:szCs w:val="21"/>
        </w:rPr>
      </w:pPr>
    </w:p>
    <w:p w14:paraId="02E7400E" w14:textId="77777777" w:rsidR="00D65D6B" w:rsidRPr="008C2555" w:rsidRDefault="00C51A9D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 xml:space="preserve">2.1. </w:t>
      </w:r>
      <w:r w:rsidR="00D65D6B" w:rsidRPr="008C2555">
        <w:rPr>
          <w:sz w:val="21"/>
          <w:szCs w:val="21"/>
        </w:rPr>
        <w:t xml:space="preserve">Счет открывается на основании настоящего Договора, по заявлению Клиента и при представлении </w:t>
      </w:r>
      <w:r w:rsidR="009B4CC6" w:rsidRPr="008C2555">
        <w:rPr>
          <w:sz w:val="21"/>
          <w:szCs w:val="21"/>
        </w:rPr>
        <w:t>у</w:t>
      </w:r>
      <w:r w:rsidR="00D65D6B" w:rsidRPr="008C2555">
        <w:rPr>
          <w:sz w:val="21"/>
          <w:szCs w:val="21"/>
        </w:rPr>
        <w:t xml:space="preserve">становленных Банком в соответствии с действующим законодательством Российской Федерации документов, необходимых </w:t>
      </w:r>
      <w:r w:rsidR="00327FC4">
        <w:rPr>
          <w:sz w:val="21"/>
          <w:szCs w:val="21"/>
        </w:rPr>
        <w:t>для открытия Счета, в том числе в целях</w:t>
      </w:r>
      <w:r w:rsidR="009B4CC6" w:rsidRPr="008C2555">
        <w:rPr>
          <w:sz w:val="21"/>
          <w:szCs w:val="21"/>
        </w:rPr>
        <w:t xml:space="preserve"> </w:t>
      </w:r>
      <w:r w:rsidR="00D65D6B" w:rsidRPr="008C2555">
        <w:rPr>
          <w:sz w:val="21"/>
          <w:szCs w:val="21"/>
        </w:rPr>
        <w:t xml:space="preserve"> Идентификации Клиента в соответствии с требованиями Федерального закона РФ от 07.08.2001 г</w:t>
      </w:r>
      <w:r w:rsidR="00EB70FE">
        <w:rPr>
          <w:sz w:val="21"/>
          <w:szCs w:val="21"/>
        </w:rPr>
        <w:t>о</w:t>
      </w:r>
      <w:r w:rsidR="00D65D6B" w:rsidRPr="008C2555">
        <w:rPr>
          <w:sz w:val="21"/>
          <w:szCs w:val="21"/>
        </w:rPr>
        <w:t>да № 115-ФЗ «О противодействии легализации (отмыванию) доходов, полученных преступным путем, и финансированию терроризма» (далее по тексту - Федеральный закон РФ от 07.08.2001</w:t>
      </w:r>
      <w:r w:rsidR="00327FC4">
        <w:rPr>
          <w:sz w:val="21"/>
          <w:szCs w:val="21"/>
        </w:rPr>
        <w:t>г.</w:t>
      </w:r>
      <w:r w:rsidR="00D65D6B" w:rsidRPr="008C2555">
        <w:rPr>
          <w:sz w:val="21"/>
          <w:szCs w:val="21"/>
        </w:rPr>
        <w:t xml:space="preserve"> №115-ФЗ).</w:t>
      </w:r>
    </w:p>
    <w:p w14:paraId="7C9104EA" w14:textId="77777777" w:rsidR="00D65D6B" w:rsidRPr="008C2555" w:rsidRDefault="00D65D6B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2.2. Безналичные расчет</w:t>
      </w:r>
      <w:r w:rsidR="009B4CC6" w:rsidRPr="008C2555">
        <w:rPr>
          <w:sz w:val="21"/>
          <w:szCs w:val="21"/>
        </w:rPr>
        <w:t>ы</w:t>
      </w:r>
      <w:r w:rsidRPr="008C2555">
        <w:rPr>
          <w:sz w:val="21"/>
          <w:szCs w:val="21"/>
        </w:rPr>
        <w:t xml:space="preserve"> по </w:t>
      </w:r>
      <w:r w:rsidR="00E75F87">
        <w:rPr>
          <w:sz w:val="21"/>
          <w:szCs w:val="21"/>
        </w:rPr>
        <w:t>С</w:t>
      </w:r>
      <w:r w:rsidRPr="008C2555">
        <w:rPr>
          <w:sz w:val="21"/>
          <w:szCs w:val="21"/>
        </w:rPr>
        <w:t>чету осуществляются в формах, предусмотренных законом и установленными в соответствии с ним банковскими правилами.</w:t>
      </w:r>
    </w:p>
    <w:p w14:paraId="62768F2D" w14:textId="77777777" w:rsidR="00D65D6B" w:rsidRPr="008C2555" w:rsidRDefault="00D65D6B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2.3. Денежные средства, поступившие в пользу Клиента на корреспондентски</w:t>
      </w:r>
      <w:r w:rsidR="009B4CC6" w:rsidRPr="008C2555">
        <w:rPr>
          <w:sz w:val="21"/>
          <w:szCs w:val="21"/>
        </w:rPr>
        <w:t>е</w:t>
      </w:r>
      <w:r w:rsidRPr="008C2555">
        <w:rPr>
          <w:sz w:val="21"/>
          <w:szCs w:val="21"/>
        </w:rPr>
        <w:t xml:space="preserve"> счет</w:t>
      </w:r>
      <w:r w:rsidR="009B4CC6" w:rsidRPr="008C2555">
        <w:rPr>
          <w:sz w:val="21"/>
          <w:szCs w:val="21"/>
        </w:rPr>
        <w:t>а Банка</w:t>
      </w:r>
      <w:r w:rsidR="00EB70FE">
        <w:rPr>
          <w:sz w:val="21"/>
          <w:szCs w:val="21"/>
        </w:rPr>
        <w:t>,</w:t>
      </w:r>
      <w:r w:rsidR="009B4CC6" w:rsidRPr="008C2555">
        <w:rPr>
          <w:sz w:val="21"/>
          <w:szCs w:val="21"/>
        </w:rPr>
        <w:t xml:space="preserve"> зачисляются на С</w:t>
      </w:r>
      <w:r w:rsidRPr="008C2555">
        <w:rPr>
          <w:sz w:val="21"/>
          <w:szCs w:val="21"/>
        </w:rPr>
        <w:t>чет Клиента</w:t>
      </w:r>
      <w:r w:rsidR="009B4CC6" w:rsidRPr="008C2555">
        <w:rPr>
          <w:sz w:val="21"/>
          <w:szCs w:val="21"/>
        </w:rPr>
        <w:t xml:space="preserve"> не позднее рабочего дня, следующего за днем поступления в Банк платежного документа, позволяющего однозначно установить, что получателем средств является Клиент. </w:t>
      </w:r>
    </w:p>
    <w:p w14:paraId="795FA02A" w14:textId="77777777" w:rsidR="003D50CB" w:rsidRPr="008C2555" w:rsidRDefault="003D50CB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lastRenderedPageBreak/>
        <w:t>2.</w:t>
      </w:r>
      <w:r w:rsidR="00DC73A0" w:rsidRPr="008C2555">
        <w:rPr>
          <w:sz w:val="21"/>
          <w:szCs w:val="21"/>
        </w:rPr>
        <w:t>4</w:t>
      </w:r>
      <w:r w:rsidRPr="008C2555">
        <w:rPr>
          <w:sz w:val="21"/>
          <w:szCs w:val="21"/>
        </w:rPr>
        <w:t>. Списание (выдача) денежных с</w:t>
      </w:r>
      <w:r w:rsidR="009B4CC6" w:rsidRPr="008C2555">
        <w:rPr>
          <w:sz w:val="21"/>
          <w:szCs w:val="21"/>
        </w:rPr>
        <w:t>редств со С</w:t>
      </w:r>
      <w:r w:rsidRPr="008C2555">
        <w:rPr>
          <w:sz w:val="21"/>
          <w:szCs w:val="21"/>
        </w:rPr>
        <w:t xml:space="preserve">чета Клиента осуществляется в пределах имеющихся на нем </w:t>
      </w:r>
      <w:r w:rsidR="009B4CC6" w:rsidRPr="008C2555">
        <w:rPr>
          <w:sz w:val="21"/>
          <w:szCs w:val="21"/>
        </w:rPr>
        <w:t xml:space="preserve">остатков, на основании расчетных документов Клиента, оформленных </w:t>
      </w:r>
      <w:r w:rsidR="009B4CC6" w:rsidRPr="00E75F87">
        <w:rPr>
          <w:sz w:val="21"/>
          <w:szCs w:val="21"/>
        </w:rPr>
        <w:t xml:space="preserve">в соответствии с </w:t>
      </w:r>
      <w:r w:rsidR="00B36A44" w:rsidRPr="00E75F87">
        <w:rPr>
          <w:sz w:val="21"/>
          <w:szCs w:val="21"/>
        </w:rPr>
        <w:t>предъявл</w:t>
      </w:r>
      <w:r w:rsidR="007D607F" w:rsidRPr="00E75F87">
        <w:rPr>
          <w:sz w:val="21"/>
          <w:szCs w:val="21"/>
        </w:rPr>
        <w:t>яемыми законодательством РФ и документами Банка т</w:t>
      </w:r>
      <w:r w:rsidR="009B4CC6" w:rsidRPr="00E75F87">
        <w:rPr>
          <w:sz w:val="21"/>
          <w:szCs w:val="21"/>
        </w:rPr>
        <w:t>ребов</w:t>
      </w:r>
      <w:r w:rsidR="00B36A44" w:rsidRPr="00E75F87">
        <w:rPr>
          <w:sz w:val="21"/>
          <w:szCs w:val="21"/>
        </w:rPr>
        <w:t>аниями,</w:t>
      </w:r>
      <w:r w:rsidR="00B36A44">
        <w:rPr>
          <w:sz w:val="21"/>
          <w:szCs w:val="21"/>
        </w:rPr>
        <w:t xml:space="preserve"> не позднее рабочего дня</w:t>
      </w:r>
      <w:r w:rsidR="009B4CC6" w:rsidRPr="008C2555">
        <w:rPr>
          <w:sz w:val="21"/>
          <w:szCs w:val="21"/>
        </w:rPr>
        <w:t xml:space="preserve">, следующего </w:t>
      </w:r>
      <w:r w:rsidR="00947CD7" w:rsidRPr="008C2555">
        <w:rPr>
          <w:sz w:val="21"/>
          <w:szCs w:val="21"/>
        </w:rPr>
        <w:t>за днем поступления в Банк соо</w:t>
      </w:r>
      <w:r w:rsidR="00687D2E" w:rsidRPr="008C2555">
        <w:rPr>
          <w:sz w:val="21"/>
          <w:szCs w:val="21"/>
        </w:rPr>
        <w:t>т</w:t>
      </w:r>
      <w:r w:rsidR="00947CD7" w:rsidRPr="008C2555">
        <w:rPr>
          <w:sz w:val="21"/>
          <w:szCs w:val="21"/>
        </w:rPr>
        <w:t>ветст</w:t>
      </w:r>
      <w:r w:rsidR="00687D2E" w:rsidRPr="008C2555">
        <w:rPr>
          <w:sz w:val="21"/>
          <w:szCs w:val="21"/>
        </w:rPr>
        <w:t>в</w:t>
      </w:r>
      <w:r w:rsidR="00947CD7" w:rsidRPr="008C2555">
        <w:rPr>
          <w:sz w:val="21"/>
          <w:szCs w:val="21"/>
        </w:rPr>
        <w:t>ующих расчетных документов, если более поздний срок не указан в расчетном документе Клиента, и при ус</w:t>
      </w:r>
      <w:r w:rsidR="00687D2E" w:rsidRPr="008C2555">
        <w:rPr>
          <w:sz w:val="21"/>
          <w:szCs w:val="21"/>
        </w:rPr>
        <w:t>ловии представления Клиентом на</w:t>
      </w:r>
      <w:r w:rsidR="00947CD7" w:rsidRPr="008C2555">
        <w:rPr>
          <w:sz w:val="21"/>
          <w:szCs w:val="21"/>
        </w:rPr>
        <w:t>д</w:t>
      </w:r>
      <w:r w:rsidR="00687D2E" w:rsidRPr="008C2555">
        <w:rPr>
          <w:sz w:val="21"/>
          <w:szCs w:val="21"/>
        </w:rPr>
        <w:t>л</w:t>
      </w:r>
      <w:r w:rsidR="00947CD7" w:rsidRPr="008C2555">
        <w:rPr>
          <w:sz w:val="21"/>
          <w:szCs w:val="21"/>
        </w:rPr>
        <w:t>ежаще оформленных документов для целей валютного контроля и про</w:t>
      </w:r>
      <w:r w:rsidR="00687D2E" w:rsidRPr="008C2555">
        <w:rPr>
          <w:sz w:val="21"/>
          <w:szCs w:val="21"/>
        </w:rPr>
        <w:t>т</w:t>
      </w:r>
      <w:r w:rsidR="00947CD7" w:rsidRPr="008C2555">
        <w:rPr>
          <w:sz w:val="21"/>
          <w:szCs w:val="21"/>
        </w:rPr>
        <w:t>иводействия лег</w:t>
      </w:r>
      <w:r w:rsidR="00687D2E" w:rsidRPr="008C2555">
        <w:rPr>
          <w:sz w:val="21"/>
          <w:szCs w:val="21"/>
        </w:rPr>
        <w:t>а</w:t>
      </w:r>
      <w:r w:rsidR="00947CD7" w:rsidRPr="008C2555">
        <w:rPr>
          <w:sz w:val="21"/>
          <w:szCs w:val="21"/>
        </w:rPr>
        <w:t>лизации (отмыванию) доходов, полученных преступным путем, и финансированию терроризма</w:t>
      </w:r>
      <w:r w:rsidR="007D607F">
        <w:rPr>
          <w:sz w:val="21"/>
          <w:szCs w:val="21"/>
        </w:rPr>
        <w:t xml:space="preserve"> </w:t>
      </w:r>
      <w:r w:rsidR="007D607F" w:rsidRPr="00E75F87">
        <w:rPr>
          <w:sz w:val="21"/>
          <w:szCs w:val="21"/>
        </w:rPr>
        <w:t>(в случаях, предусмотренных законодательством РФ</w:t>
      </w:r>
      <w:r w:rsidR="00947CD7" w:rsidRPr="00E75F87">
        <w:rPr>
          <w:sz w:val="21"/>
          <w:szCs w:val="21"/>
        </w:rPr>
        <w:t>.</w:t>
      </w:r>
      <w:r w:rsidR="00B72384" w:rsidRPr="00E75F87">
        <w:rPr>
          <w:sz w:val="21"/>
          <w:szCs w:val="21"/>
        </w:rPr>
        <w:t>)</w:t>
      </w:r>
    </w:p>
    <w:p w14:paraId="64905DE5" w14:textId="77777777" w:rsidR="00947CD7" w:rsidRPr="008C2555" w:rsidRDefault="00947CD7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Если срок п</w:t>
      </w:r>
      <w:r w:rsidR="00687D2E" w:rsidRPr="008C2555">
        <w:rPr>
          <w:sz w:val="21"/>
          <w:szCs w:val="21"/>
        </w:rPr>
        <w:t>е</w:t>
      </w:r>
      <w:r w:rsidRPr="008C2555">
        <w:rPr>
          <w:sz w:val="21"/>
          <w:szCs w:val="21"/>
        </w:rPr>
        <w:t>речислени</w:t>
      </w:r>
      <w:r w:rsidR="00687D2E" w:rsidRPr="008C2555">
        <w:rPr>
          <w:sz w:val="21"/>
          <w:szCs w:val="21"/>
        </w:rPr>
        <w:t>я</w:t>
      </w:r>
      <w:r w:rsidRPr="008C2555">
        <w:rPr>
          <w:sz w:val="21"/>
          <w:szCs w:val="21"/>
        </w:rPr>
        <w:t xml:space="preserve"> денежных средств в иностранной валюте приходится на нерабочий день в государстве-эмитенте валюты, в кот</w:t>
      </w:r>
      <w:r w:rsidR="00687D2E" w:rsidRPr="008C2555">
        <w:rPr>
          <w:sz w:val="21"/>
          <w:szCs w:val="21"/>
        </w:rPr>
        <w:t>о</w:t>
      </w:r>
      <w:r w:rsidRPr="008C2555">
        <w:rPr>
          <w:sz w:val="21"/>
          <w:szCs w:val="21"/>
        </w:rPr>
        <w:t xml:space="preserve">рой открыт Счет, то </w:t>
      </w:r>
      <w:r w:rsidR="00687D2E" w:rsidRPr="008C2555">
        <w:rPr>
          <w:sz w:val="21"/>
          <w:szCs w:val="21"/>
        </w:rPr>
        <w:t>перечисление вышеуказанных денежных средств может быть осуществлено на следующий за ним рабочий день в этом государстве.</w:t>
      </w:r>
    </w:p>
    <w:p w14:paraId="116F171A" w14:textId="77777777" w:rsidR="00687D2E" w:rsidRPr="008C2555" w:rsidRDefault="00EB0C34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2.</w:t>
      </w:r>
      <w:r w:rsidR="00DC73A0" w:rsidRPr="008C2555">
        <w:rPr>
          <w:sz w:val="21"/>
          <w:szCs w:val="21"/>
        </w:rPr>
        <w:t>5</w:t>
      </w:r>
      <w:r w:rsidRPr="008C2555">
        <w:rPr>
          <w:sz w:val="21"/>
          <w:szCs w:val="21"/>
        </w:rPr>
        <w:t xml:space="preserve">. </w:t>
      </w:r>
      <w:r w:rsidR="00687D2E" w:rsidRPr="008C2555">
        <w:rPr>
          <w:sz w:val="21"/>
          <w:szCs w:val="21"/>
        </w:rPr>
        <w:t>Клиент распоряжается денежными средствами, находящимися на Счете, без ограничений, за исключением наложения ареста на денежные средства, находящиеся на Счете, либо применения иных мер огранич</w:t>
      </w:r>
      <w:r w:rsidR="009852A7">
        <w:rPr>
          <w:sz w:val="21"/>
          <w:szCs w:val="21"/>
        </w:rPr>
        <w:t>ения в случаях, предусмотренных</w:t>
      </w:r>
      <w:r w:rsidR="00687D2E" w:rsidRPr="008C2555">
        <w:rPr>
          <w:sz w:val="21"/>
          <w:szCs w:val="21"/>
        </w:rPr>
        <w:t xml:space="preserve"> законодательством Российской Федерации.</w:t>
      </w:r>
    </w:p>
    <w:p w14:paraId="6DD5EC0D" w14:textId="77777777" w:rsidR="00687D2E" w:rsidRPr="008C2555" w:rsidRDefault="00687D2E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 xml:space="preserve">2.6. </w:t>
      </w:r>
      <w:r w:rsidR="0080090F" w:rsidRPr="008C2555">
        <w:rPr>
          <w:sz w:val="21"/>
          <w:szCs w:val="21"/>
        </w:rPr>
        <w:t>Обязательство Банка перед Клиентом по списанию денежных средств со Счета считается исполненным в момент списания соответствующей суммы с корреспондентского счета Банка</w:t>
      </w:r>
      <w:r w:rsidR="00B36A44">
        <w:rPr>
          <w:sz w:val="21"/>
          <w:szCs w:val="21"/>
        </w:rPr>
        <w:t xml:space="preserve"> -</w:t>
      </w:r>
      <w:r w:rsidR="0080090F" w:rsidRPr="008C2555">
        <w:rPr>
          <w:sz w:val="21"/>
          <w:szCs w:val="21"/>
        </w:rPr>
        <w:t xml:space="preserve"> в случае перечисления денежных средств на Счет получателя, не являющегося клиентом Банка, или в момент зачисления денежных средств на счет получателя, открытый в Банке</w:t>
      </w:r>
      <w:r w:rsidR="00B36A44">
        <w:rPr>
          <w:sz w:val="21"/>
          <w:szCs w:val="21"/>
        </w:rPr>
        <w:t xml:space="preserve"> -</w:t>
      </w:r>
      <w:r w:rsidR="0080090F" w:rsidRPr="008C2555">
        <w:rPr>
          <w:sz w:val="21"/>
          <w:szCs w:val="21"/>
        </w:rPr>
        <w:t xml:space="preserve"> в случае перечисления денежных средств в адрес клиента Банка.</w:t>
      </w:r>
    </w:p>
    <w:p w14:paraId="42CDA3FC" w14:textId="77777777" w:rsidR="0080090F" w:rsidRPr="008C2555" w:rsidRDefault="00EB70FE" w:rsidP="00F02DB0">
      <w:pPr>
        <w:spacing w:line="360" w:lineRule="auto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2.7. За ведение С</w:t>
      </w:r>
      <w:r w:rsidR="0080090F" w:rsidRPr="008C2555">
        <w:rPr>
          <w:sz w:val="21"/>
          <w:szCs w:val="21"/>
        </w:rPr>
        <w:t xml:space="preserve">чета и </w:t>
      </w:r>
      <w:r>
        <w:rPr>
          <w:sz w:val="21"/>
          <w:szCs w:val="21"/>
        </w:rPr>
        <w:t xml:space="preserve">за </w:t>
      </w:r>
      <w:r w:rsidR="0080090F" w:rsidRPr="008C2555">
        <w:rPr>
          <w:sz w:val="21"/>
          <w:szCs w:val="21"/>
        </w:rPr>
        <w:t xml:space="preserve">расчетно-кассовое обслуживание Клиента Банк взимает </w:t>
      </w:r>
      <w:r w:rsidR="00B36A44">
        <w:rPr>
          <w:sz w:val="21"/>
          <w:szCs w:val="21"/>
        </w:rPr>
        <w:t xml:space="preserve">комиссию в размере и </w:t>
      </w:r>
      <w:r w:rsidR="0080090F" w:rsidRPr="008C2555">
        <w:rPr>
          <w:sz w:val="21"/>
          <w:szCs w:val="21"/>
        </w:rPr>
        <w:t xml:space="preserve">порядке, указанных в Тарифах Банка. Клиент </w:t>
      </w:r>
      <w:r w:rsidR="00633283" w:rsidRPr="008C2555">
        <w:rPr>
          <w:sz w:val="21"/>
          <w:szCs w:val="21"/>
        </w:rPr>
        <w:t xml:space="preserve">подтверждает, </w:t>
      </w:r>
      <w:r w:rsidR="0080090F" w:rsidRPr="008C2555">
        <w:rPr>
          <w:sz w:val="21"/>
          <w:szCs w:val="21"/>
        </w:rPr>
        <w:t>что на момент заключения настоящего Договора с Тарифами Банка ознакомлен и согласен.</w:t>
      </w:r>
    </w:p>
    <w:p w14:paraId="6618DEB9" w14:textId="77777777" w:rsidR="00633283" w:rsidRPr="008C2555" w:rsidRDefault="00633283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2.8. Проценты на ден</w:t>
      </w:r>
      <w:r w:rsidR="00EB70FE">
        <w:rPr>
          <w:sz w:val="21"/>
          <w:szCs w:val="21"/>
        </w:rPr>
        <w:t>ежные средства, находящиеся на С</w:t>
      </w:r>
      <w:r w:rsidRPr="008C2555">
        <w:rPr>
          <w:sz w:val="21"/>
          <w:szCs w:val="21"/>
        </w:rPr>
        <w:t>чете Клиента, Банком не начисляются.</w:t>
      </w:r>
    </w:p>
    <w:p w14:paraId="632559CA" w14:textId="77777777" w:rsidR="00EB0C34" w:rsidRPr="008C2555" w:rsidRDefault="0080090F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 xml:space="preserve">2.9. Банк </w:t>
      </w:r>
      <w:r w:rsidR="00EB0C34" w:rsidRPr="00E75F87">
        <w:rPr>
          <w:sz w:val="21"/>
          <w:szCs w:val="21"/>
        </w:rPr>
        <w:t xml:space="preserve">вправе </w:t>
      </w:r>
      <w:r w:rsidR="008F6907" w:rsidRPr="00E75F87">
        <w:rPr>
          <w:sz w:val="21"/>
          <w:szCs w:val="21"/>
        </w:rPr>
        <w:t>без согласия</w:t>
      </w:r>
      <w:r w:rsidR="008F6907">
        <w:rPr>
          <w:sz w:val="21"/>
          <w:szCs w:val="21"/>
        </w:rPr>
        <w:t xml:space="preserve"> клиента </w:t>
      </w:r>
      <w:r w:rsidR="00EB0C34" w:rsidRPr="008C2555">
        <w:rPr>
          <w:sz w:val="21"/>
          <w:szCs w:val="21"/>
        </w:rPr>
        <w:t>в</w:t>
      </w:r>
      <w:r w:rsidR="00040DA0">
        <w:rPr>
          <w:sz w:val="21"/>
          <w:szCs w:val="21"/>
        </w:rPr>
        <w:t xml:space="preserve"> </w:t>
      </w:r>
      <w:r w:rsidR="00040DA0" w:rsidRPr="00E75F87">
        <w:rPr>
          <w:sz w:val="21"/>
          <w:szCs w:val="21"/>
        </w:rPr>
        <w:t>инкассовом</w:t>
      </w:r>
      <w:r w:rsidR="00040DA0">
        <w:rPr>
          <w:sz w:val="21"/>
          <w:szCs w:val="21"/>
        </w:rPr>
        <w:t xml:space="preserve"> </w:t>
      </w:r>
      <w:r w:rsidR="00EB0C34" w:rsidRPr="008C2555">
        <w:rPr>
          <w:sz w:val="21"/>
          <w:szCs w:val="21"/>
        </w:rPr>
        <w:t>порядке списывать с</w:t>
      </w:r>
      <w:r w:rsidR="00EB70FE">
        <w:rPr>
          <w:sz w:val="21"/>
          <w:szCs w:val="21"/>
        </w:rPr>
        <w:t>о С</w:t>
      </w:r>
      <w:r w:rsidR="00633283" w:rsidRPr="008C2555">
        <w:rPr>
          <w:sz w:val="21"/>
          <w:szCs w:val="21"/>
        </w:rPr>
        <w:t>чета Клиента</w:t>
      </w:r>
      <w:r w:rsidR="00EB0C34" w:rsidRPr="008C2555">
        <w:rPr>
          <w:sz w:val="21"/>
          <w:szCs w:val="21"/>
        </w:rPr>
        <w:t>:</w:t>
      </w:r>
    </w:p>
    <w:p w14:paraId="2AF27A84" w14:textId="77777777" w:rsidR="00EB0C34" w:rsidRPr="008C2555" w:rsidRDefault="00EB0C34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- ошибочно зачисленные</w:t>
      </w:r>
      <w:r w:rsidR="00EB70FE">
        <w:rPr>
          <w:sz w:val="21"/>
          <w:szCs w:val="21"/>
        </w:rPr>
        <w:t xml:space="preserve"> Банком</w:t>
      </w:r>
      <w:r w:rsidRPr="008C2555">
        <w:rPr>
          <w:sz w:val="21"/>
          <w:szCs w:val="21"/>
        </w:rPr>
        <w:t xml:space="preserve"> денежные средства;</w:t>
      </w:r>
    </w:p>
    <w:p w14:paraId="3352F584" w14:textId="77777777" w:rsidR="00EB0C34" w:rsidRPr="008C2555" w:rsidRDefault="00EB0C34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- любую задолженность Клиента (включая неустойку и возмещение убытков) перед Банком по заключенным между ними договорам (в т.ч. о ра</w:t>
      </w:r>
      <w:r w:rsidR="00125CE4" w:rsidRPr="008C2555">
        <w:rPr>
          <w:sz w:val="21"/>
          <w:szCs w:val="21"/>
        </w:rPr>
        <w:t>с</w:t>
      </w:r>
      <w:r w:rsidRPr="008C2555">
        <w:rPr>
          <w:sz w:val="21"/>
          <w:szCs w:val="21"/>
        </w:rPr>
        <w:t>чет</w:t>
      </w:r>
      <w:r w:rsidR="00125CE4" w:rsidRPr="008C2555">
        <w:rPr>
          <w:sz w:val="21"/>
          <w:szCs w:val="21"/>
        </w:rPr>
        <w:t>н</w:t>
      </w:r>
      <w:r w:rsidRPr="008C2555">
        <w:rPr>
          <w:sz w:val="21"/>
          <w:szCs w:val="21"/>
        </w:rPr>
        <w:t>о-кассовом, брокерском, депозитарном обслуживании, управлении ценными бумагами и т.д.) и сделкам (в т.ч. кредитам, гарантиям, сделкам с ценными бумагами, договорам поручительства и т.д.)</w:t>
      </w:r>
      <w:r w:rsidR="00633283" w:rsidRPr="008C2555">
        <w:rPr>
          <w:sz w:val="21"/>
          <w:szCs w:val="21"/>
        </w:rPr>
        <w:t>, включая основную сумму долга, проценты, пени, штрафы</w:t>
      </w:r>
      <w:r w:rsidRPr="008C2555">
        <w:rPr>
          <w:sz w:val="21"/>
          <w:szCs w:val="21"/>
        </w:rPr>
        <w:t>;</w:t>
      </w:r>
    </w:p>
    <w:p w14:paraId="10A1A172" w14:textId="77777777" w:rsidR="00125CE4" w:rsidRPr="008C2555" w:rsidRDefault="00EB0C34" w:rsidP="00125CE4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- комиссии и расходы Банка в соответствии с действующим</w:t>
      </w:r>
      <w:r w:rsidR="00633283" w:rsidRPr="008C2555">
        <w:rPr>
          <w:sz w:val="21"/>
          <w:szCs w:val="21"/>
        </w:rPr>
        <w:t>и Тарифами</w:t>
      </w:r>
      <w:r w:rsidR="00125CE4" w:rsidRPr="008C2555">
        <w:rPr>
          <w:sz w:val="21"/>
          <w:szCs w:val="21"/>
        </w:rPr>
        <w:t xml:space="preserve">, а также </w:t>
      </w:r>
      <w:r w:rsidR="00633283" w:rsidRPr="008C2555">
        <w:rPr>
          <w:sz w:val="21"/>
          <w:szCs w:val="21"/>
        </w:rPr>
        <w:t>компенсацию дополнительных</w:t>
      </w:r>
      <w:r w:rsidR="00125CE4" w:rsidRPr="008C2555">
        <w:rPr>
          <w:sz w:val="21"/>
          <w:szCs w:val="21"/>
        </w:rPr>
        <w:t xml:space="preserve"> расход</w:t>
      </w:r>
      <w:r w:rsidR="00633283" w:rsidRPr="008C2555">
        <w:rPr>
          <w:sz w:val="21"/>
          <w:szCs w:val="21"/>
        </w:rPr>
        <w:t>ов</w:t>
      </w:r>
      <w:r w:rsidR="00125CE4" w:rsidRPr="008C2555">
        <w:rPr>
          <w:sz w:val="21"/>
          <w:szCs w:val="21"/>
        </w:rPr>
        <w:t xml:space="preserve"> Банка, связанны</w:t>
      </w:r>
      <w:r w:rsidR="00633283" w:rsidRPr="008C2555">
        <w:rPr>
          <w:sz w:val="21"/>
          <w:szCs w:val="21"/>
        </w:rPr>
        <w:t>х</w:t>
      </w:r>
      <w:r w:rsidR="00125CE4" w:rsidRPr="008C2555">
        <w:rPr>
          <w:sz w:val="21"/>
          <w:szCs w:val="21"/>
        </w:rPr>
        <w:t xml:space="preserve"> с исполнение</w:t>
      </w:r>
      <w:r w:rsidR="009852A7">
        <w:rPr>
          <w:sz w:val="21"/>
          <w:szCs w:val="21"/>
        </w:rPr>
        <w:t xml:space="preserve">м принятых на себя обязательств </w:t>
      </w:r>
      <w:r w:rsidR="00125CE4" w:rsidRPr="008C2555">
        <w:rPr>
          <w:sz w:val="21"/>
          <w:szCs w:val="21"/>
        </w:rPr>
        <w:t>не предусмотренны</w:t>
      </w:r>
      <w:r w:rsidR="00633283" w:rsidRPr="008C2555">
        <w:rPr>
          <w:sz w:val="21"/>
          <w:szCs w:val="21"/>
        </w:rPr>
        <w:t>х Тарифами</w:t>
      </w:r>
      <w:r w:rsidR="00125CE4" w:rsidRPr="008C2555">
        <w:rPr>
          <w:sz w:val="21"/>
          <w:szCs w:val="21"/>
        </w:rPr>
        <w:t>.</w:t>
      </w:r>
    </w:p>
    <w:p w14:paraId="23BB59BF" w14:textId="77777777" w:rsidR="00633283" w:rsidRPr="008C2555" w:rsidRDefault="00125CE4" w:rsidP="00125CE4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2.</w:t>
      </w:r>
      <w:r w:rsidR="00633283" w:rsidRPr="008C2555">
        <w:rPr>
          <w:sz w:val="21"/>
          <w:szCs w:val="21"/>
        </w:rPr>
        <w:t>10</w:t>
      </w:r>
      <w:r w:rsidRPr="008C2555">
        <w:rPr>
          <w:sz w:val="21"/>
          <w:szCs w:val="21"/>
        </w:rPr>
        <w:t>. Клиент</w:t>
      </w:r>
      <w:r w:rsidR="00633283" w:rsidRPr="008C2555">
        <w:rPr>
          <w:sz w:val="21"/>
          <w:szCs w:val="21"/>
        </w:rPr>
        <w:t xml:space="preserve"> своим заявлением</w:t>
      </w:r>
      <w:r w:rsidRPr="008C2555">
        <w:rPr>
          <w:sz w:val="21"/>
          <w:szCs w:val="21"/>
        </w:rPr>
        <w:t xml:space="preserve"> может предоставить Банку право на периодическое перечисление денежных средств со своего текущего счета. </w:t>
      </w:r>
    </w:p>
    <w:p w14:paraId="656ECB3A" w14:textId="77777777" w:rsidR="00125CE4" w:rsidRPr="008C2555" w:rsidRDefault="00125CE4" w:rsidP="00125CE4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2.</w:t>
      </w:r>
      <w:r w:rsidR="00633283" w:rsidRPr="008C2555">
        <w:rPr>
          <w:sz w:val="21"/>
          <w:szCs w:val="21"/>
        </w:rPr>
        <w:t>11.</w:t>
      </w:r>
      <w:r w:rsidRPr="008C2555">
        <w:rPr>
          <w:sz w:val="21"/>
          <w:szCs w:val="21"/>
        </w:rPr>
        <w:t xml:space="preserve"> Расчетные документы</w:t>
      </w:r>
      <w:r w:rsidR="00633283" w:rsidRPr="008C2555">
        <w:rPr>
          <w:sz w:val="21"/>
          <w:szCs w:val="21"/>
        </w:rPr>
        <w:t xml:space="preserve"> </w:t>
      </w:r>
      <w:r w:rsidRPr="008C2555">
        <w:rPr>
          <w:sz w:val="21"/>
          <w:szCs w:val="21"/>
        </w:rPr>
        <w:t>принимаются Банком к исполнению при наличии на первом экземпляре расче</w:t>
      </w:r>
      <w:r w:rsidR="00201E30" w:rsidRPr="008C2555">
        <w:rPr>
          <w:sz w:val="21"/>
          <w:szCs w:val="21"/>
        </w:rPr>
        <w:t>т</w:t>
      </w:r>
      <w:r w:rsidRPr="008C2555">
        <w:rPr>
          <w:sz w:val="21"/>
          <w:szCs w:val="21"/>
        </w:rPr>
        <w:t>ного документа подписи Клиента или его доверенного лица, зая</w:t>
      </w:r>
      <w:r w:rsidR="00201E30" w:rsidRPr="008C2555">
        <w:rPr>
          <w:sz w:val="21"/>
          <w:szCs w:val="21"/>
        </w:rPr>
        <w:t>в</w:t>
      </w:r>
      <w:r w:rsidRPr="008C2555">
        <w:rPr>
          <w:sz w:val="21"/>
          <w:szCs w:val="21"/>
        </w:rPr>
        <w:t>ленно</w:t>
      </w:r>
      <w:r w:rsidR="00633283" w:rsidRPr="008C2555">
        <w:rPr>
          <w:sz w:val="21"/>
          <w:szCs w:val="21"/>
        </w:rPr>
        <w:t xml:space="preserve">го </w:t>
      </w:r>
      <w:r w:rsidRPr="008C2555">
        <w:rPr>
          <w:sz w:val="21"/>
          <w:szCs w:val="21"/>
        </w:rPr>
        <w:t>в карточке образ</w:t>
      </w:r>
      <w:r w:rsidR="00201E30" w:rsidRPr="008C2555">
        <w:rPr>
          <w:sz w:val="21"/>
          <w:szCs w:val="21"/>
        </w:rPr>
        <w:t>ц</w:t>
      </w:r>
      <w:r w:rsidRPr="008C2555">
        <w:rPr>
          <w:sz w:val="21"/>
          <w:szCs w:val="21"/>
        </w:rPr>
        <w:t>ов подписей (КОП).</w:t>
      </w:r>
    </w:p>
    <w:p w14:paraId="66775DEA" w14:textId="77777777" w:rsidR="00835844" w:rsidRDefault="00A030D2" w:rsidP="002D70F0">
      <w:pPr>
        <w:spacing w:line="360" w:lineRule="auto"/>
        <w:ind w:firstLine="284"/>
        <w:jc w:val="both"/>
        <w:rPr>
          <w:sz w:val="21"/>
          <w:szCs w:val="21"/>
        </w:rPr>
      </w:pPr>
      <w:r w:rsidRPr="00A030D2">
        <w:rPr>
          <w:sz w:val="21"/>
          <w:szCs w:val="21"/>
        </w:rPr>
        <w:t xml:space="preserve">     </w:t>
      </w:r>
      <w:r w:rsidR="00CC55F2" w:rsidRPr="00A030D2">
        <w:rPr>
          <w:sz w:val="21"/>
          <w:szCs w:val="21"/>
        </w:rPr>
        <w:t>2.</w:t>
      </w:r>
      <w:r w:rsidR="00633283" w:rsidRPr="00A030D2">
        <w:rPr>
          <w:sz w:val="21"/>
          <w:szCs w:val="21"/>
        </w:rPr>
        <w:t>12</w:t>
      </w:r>
      <w:r w:rsidR="00CC55F2" w:rsidRPr="00A030D2">
        <w:rPr>
          <w:sz w:val="21"/>
          <w:szCs w:val="21"/>
        </w:rPr>
        <w:t xml:space="preserve">. </w:t>
      </w:r>
      <w:r w:rsidR="00856E87" w:rsidRPr="00A030D2">
        <w:rPr>
          <w:sz w:val="21"/>
          <w:szCs w:val="21"/>
        </w:rPr>
        <w:t xml:space="preserve">Платежные документы с исполнением текущим операционным днем принимаются Банком до </w:t>
      </w:r>
      <w:r w:rsidR="00856E87" w:rsidRPr="00A030D2">
        <w:rPr>
          <w:b/>
          <w:sz w:val="21"/>
          <w:szCs w:val="21"/>
        </w:rPr>
        <w:t>16.00</w:t>
      </w:r>
      <w:r w:rsidR="00856E87" w:rsidRPr="00A030D2">
        <w:rPr>
          <w:sz w:val="21"/>
          <w:szCs w:val="21"/>
        </w:rPr>
        <w:t xml:space="preserve"> (в пятницу и предпраздничные дни до </w:t>
      </w:r>
      <w:r w:rsidR="00856E87" w:rsidRPr="00A030D2">
        <w:rPr>
          <w:b/>
          <w:sz w:val="21"/>
          <w:szCs w:val="21"/>
        </w:rPr>
        <w:t>14.00</w:t>
      </w:r>
      <w:r w:rsidR="00856E87" w:rsidRPr="00A030D2">
        <w:rPr>
          <w:sz w:val="21"/>
          <w:szCs w:val="21"/>
        </w:rPr>
        <w:t xml:space="preserve">) по московскому времени. Платежные документы, представленные Клиентом  после </w:t>
      </w:r>
      <w:r w:rsidR="00856E87" w:rsidRPr="00A030D2">
        <w:rPr>
          <w:b/>
          <w:sz w:val="21"/>
          <w:szCs w:val="21"/>
        </w:rPr>
        <w:t xml:space="preserve">16.00 </w:t>
      </w:r>
      <w:r w:rsidR="00856E87" w:rsidRPr="00A030D2">
        <w:rPr>
          <w:sz w:val="21"/>
          <w:szCs w:val="21"/>
        </w:rPr>
        <w:t xml:space="preserve">(в пятницу и предпраздничные дни после </w:t>
      </w:r>
      <w:r w:rsidR="00856E87" w:rsidRPr="00A030D2">
        <w:rPr>
          <w:b/>
          <w:sz w:val="21"/>
          <w:szCs w:val="21"/>
        </w:rPr>
        <w:t>14.00</w:t>
      </w:r>
      <w:r w:rsidR="00856E87" w:rsidRPr="00A030D2">
        <w:rPr>
          <w:sz w:val="21"/>
          <w:szCs w:val="21"/>
        </w:rPr>
        <w:t xml:space="preserve">) по  московскому  </w:t>
      </w:r>
      <w:r w:rsidR="00856E87" w:rsidRPr="00A030D2">
        <w:rPr>
          <w:sz w:val="21"/>
          <w:szCs w:val="21"/>
        </w:rPr>
        <w:lastRenderedPageBreak/>
        <w:t>времени, по согласованию с клиентом могут быть исполнены текущим операционным днем</w:t>
      </w:r>
      <w:r w:rsidR="002151AB">
        <w:rPr>
          <w:sz w:val="21"/>
          <w:szCs w:val="21"/>
        </w:rPr>
        <w:t>,</w:t>
      </w:r>
      <w:r w:rsidR="00856E87" w:rsidRPr="00A030D2">
        <w:rPr>
          <w:sz w:val="21"/>
          <w:szCs w:val="21"/>
        </w:rPr>
        <w:t xml:space="preserve"> или </w:t>
      </w:r>
      <w:r>
        <w:rPr>
          <w:sz w:val="21"/>
          <w:szCs w:val="21"/>
        </w:rPr>
        <w:t>исполняются Банком следующим за ним банковским днем.</w:t>
      </w:r>
      <w:r w:rsidR="002151AB">
        <w:rPr>
          <w:sz w:val="21"/>
          <w:szCs w:val="21"/>
        </w:rPr>
        <w:t xml:space="preserve"> </w:t>
      </w:r>
    </w:p>
    <w:p w14:paraId="0C5ABECA" w14:textId="77777777" w:rsidR="009852A7" w:rsidRPr="008C2555" w:rsidRDefault="009852A7" w:rsidP="002D70F0">
      <w:pPr>
        <w:spacing w:line="360" w:lineRule="auto"/>
        <w:ind w:firstLine="284"/>
        <w:jc w:val="both"/>
        <w:rPr>
          <w:sz w:val="21"/>
          <w:szCs w:val="21"/>
        </w:rPr>
      </w:pPr>
    </w:p>
    <w:p w14:paraId="10560AA0" w14:textId="77777777" w:rsidR="00C51A9D" w:rsidRPr="008C2555" w:rsidRDefault="00C51A9D" w:rsidP="002D70F0">
      <w:pPr>
        <w:pStyle w:val="a7"/>
        <w:tabs>
          <w:tab w:val="left" w:pos="567"/>
        </w:tabs>
        <w:spacing w:line="360" w:lineRule="auto"/>
        <w:ind w:firstLine="284"/>
        <w:jc w:val="center"/>
        <w:rPr>
          <w:b/>
          <w:sz w:val="21"/>
          <w:szCs w:val="21"/>
        </w:rPr>
      </w:pPr>
      <w:r w:rsidRPr="008C2555">
        <w:rPr>
          <w:b/>
          <w:sz w:val="21"/>
          <w:szCs w:val="21"/>
        </w:rPr>
        <w:t xml:space="preserve">3. </w:t>
      </w:r>
      <w:r w:rsidR="008F4CC7" w:rsidRPr="008C2555">
        <w:rPr>
          <w:b/>
          <w:sz w:val="21"/>
          <w:szCs w:val="21"/>
        </w:rPr>
        <w:t>Права и обязанности сторон</w:t>
      </w:r>
    </w:p>
    <w:p w14:paraId="4FE25B4A" w14:textId="77777777" w:rsidR="00C51A9D" w:rsidRPr="008C2555" w:rsidRDefault="00C51A9D" w:rsidP="002D70F0">
      <w:pPr>
        <w:spacing w:line="360" w:lineRule="auto"/>
        <w:ind w:left="284" w:firstLine="284"/>
        <w:jc w:val="both"/>
        <w:rPr>
          <w:b/>
          <w:sz w:val="21"/>
          <w:szCs w:val="21"/>
          <w:u w:val="single"/>
        </w:rPr>
      </w:pPr>
      <w:r w:rsidRPr="008C2555">
        <w:rPr>
          <w:b/>
          <w:sz w:val="21"/>
          <w:szCs w:val="21"/>
          <w:u w:val="single"/>
        </w:rPr>
        <w:t>3.1. Банк</w:t>
      </w:r>
      <w:r w:rsidR="00F806E6" w:rsidRPr="008C2555">
        <w:rPr>
          <w:b/>
          <w:sz w:val="21"/>
          <w:szCs w:val="21"/>
          <w:u w:val="single"/>
        </w:rPr>
        <w:t xml:space="preserve"> обязуется</w:t>
      </w:r>
      <w:r w:rsidRPr="008C2555">
        <w:rPr>
          <w:b/>
          <w:sz w:val="21"/>
          <w:szCs w:val="21"/>
          <w:u w:val="single"/>
        </w:rPr>
        <w:t>:</w:t>
      </w:r>
    </w:p>
    <w:p w14:paraId="39D50471" w14:textId="77777777" w:rsidR="00C51A9D" w:rsidRPr="008C2555" w:rsidRDefault="00B91C05" w:rsidP="002D70F0">
      <w:pPr>
        <w:pStyle w:val="a8"/>
        <w:tabs>
          <w:tab w:val="left" w:pos="284"/>
        </w:tabs>
        <w:spacing w:line="36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>3.1.1. обеспечивать</w:t>
      </w:r>
      <w:r w:rsidR="00C51A9D" w:rsidRPr="008C2555">
        <w:rPr>
          <w:sz w:val="21"/>
          <w:szCs w:val="21"/>
        </w:rPr>
        <w:t xml:space="preserve"> сохранность денежных средств, поступивших на </w:t>
      </w:r>
      <w:r w:rsidR="00A030D2">
        <w:rPr>
          <w:sz w:val="21"/>
          <w:szCs w:val="21"/>
        </w:rPr>
        <w:t>С</w:t>
      </w:r>
      <w:r w:rsidR="00C51A9D" w:rsidRPr="008C2555">
        <w:rPr>
          <w:sz w:val="21"/>
          <w:szCs w:val="21"/>
        </w:rPr>
        <w:t>чет Клиента, и выполн</w:t>
      </w:r>
      <w:r w:rsidRPr="008C2555">
        <w:rPr>
          <w:sz w:val="21"/>
          <w:szCs w:val="21"/>
        </w:rPr>
        <w:t>ение распоряжений</w:t>
      </w:r>
      <w:r w:rsidR="00C51A9D" w:rsidRPr="008C2555">
        <w:rPr>
          <w:sz w:val="21"/>
          <w:szCs w:val="21"/>
        </w:rPr>
        <w:t xml:space="preserve"> Клиента по </w:t>
      </w:r>
      <w:r w:rsidR="00EB70FE">
        <w:rPr>
          <w:sz w:val="21"/>
          <w:szCs w:val="21"/>
        </w:rPr>
        <w:t>их использованию;</w:t>
      </w:r>
    </w:p>
    <w:p w14:paraId="3C1845BB" w14:textId="77777777" w:rsidR="00C51A9D" w:rsidRPr="008C2555" w:rsidRDefault="00C51A9D" w:rsidP="002D70F0">
      <w:pPr>
        <w:pStyle w:val="a8"/>
        <w:tabs>
          <w:tab w:val="left" w:pos="284"/>
        </w:tabs>
        <w:spacing w:line="36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 xml:space="preserve">3.1.2. </w:t>
      </w:r>
      <w:r w:rsidR="00B91C05" w:rsidRPr="008C2555">
        <w:rPr>
          <w:sz w:val="21"/>
          <w:szCs w:val="21"/>
        </w:rPr>
        <w:t>гарантировать тайну банковского Счета, операций по Счету и сведений о Клиенте, за исключением случаев, предусмотренных законодательством РФ</w:t>
      </w:r>
      <w:r w:rsidR="00EB70FE">
        <w:rPr>
          <w:sz w:val="21"/>
          <w:szCs w:val="21"/>
        </w:rPr>
        <w:t>;</w:t>
      </w:r>
    </w:p>
    <w:p w14:paraId="0A37F93E" w14:textId="77777777" w:rsidR="00C51A9D" w:rsidRPr="008C2555" w:rsidRDefault="00C51A9D" w:rsidP="002D70F0">
      <w:pPr>
        <w:pStyle w:val="a8"/>
        <w:tabs>
          <w:tab w:val="left" w:pos="284"/>
        </w:tabs>
        <w:spacing w:line="36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>3.1.3. осуществлят</w:t>
      </w:r>
      <w:r w:rsidR="00B91C05" w:rsidRPr="008C2555">
        <w:rPr>
          <w:sz w:val="21"/>
          <w:szCs w:val="21"/>
        </w:rPr>
        <w:t>ь</w:t>
      </w:r>
      <w:r w:rsidRPr="008C2555">
        <w:rPr>
          <w:sz w:val="21"/>
          <w:szCs w:val="21"/>
        </w:rPr>
        <w:t xml:space="preserve"> расчетно-кассовое обслуживание Клиента в соответствии с </w:t>
      </w:r>
      <w:r w:rsidR="007A0F0E" w:rsidRPr="008C2555">
        <w:rPr>
          <w:sz w:val="21"/>
          <w:szCs w:val="21"/>
        </w:rPr>
        <w:t xml:space="preserve"> </w:t>
      </w:r>
      <w:r w:rsidR="002151AB">
        <w:rPr>
          <w:sz w:val="21"/>
          <w:szCs w:val="21"/>
        </w:rPr>
        <w:t xml:space="preserve">законодательством РФ, настоящим </w:t>
      </w:r>
      <w:r w:rsidR="00B91C05" w:rsidRPr="008C2555">
        <w:rPr>
          <w:sz w:val="21"/>
          <w:szCs w:val="21"/>
        </w:rPr>
        <w:t>Договором</w:t>
      </w:r>
      <w:r w:rsidRPr="008C2555">
        <w:rPr>
          <w:sz w:val="21"/>
          <w:szCs w:val="21"/>
        </w:rPr>
        <w:t xml:space="preserve"> и </w:t>
      </w:r>
      <w:r w:rsidR="002151AB">
        <w:rPr>
          <w:sz w:val="21"/>
          <w:szCs w:val="21"/>
        </w:rPr>
        <w:t>внутренними документами Банка</w:t>
      </w:r>
      <w:r w:rsidR="00EB70FE" w:rsidRPr="002151AB">
        <w:rPr>
          <w:sz w:val="21"/>
          <w:szCs w:val="21"/>
        </w:rPr>
        <w:t>;</w:t>
      </w:r>
    </w:p>
    <w:p w14:paraId="20617EFD" w14:textId="77777777" w:rsidR="00CE53E1" w:rsidRPr="008C2555" w:rsidRDefault="00C51A9D" w:rsidP="00CE53E1">
      <w:pPr>
        <w:pStyle w:val="a8"/>
        <w:tabs>
          <w:tab w:val="left" w:pos="284"/>
        </w:tabs>
        <w:spacing w:line="36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>3.1.</w:t>
      </w:r>
      <w:r w:rsidR="00B91C05" w:rsidRPr="008C2555">
        <w:rPr>
          <w:sz w:val="21"/>
          <w:szCs w:val="21"/>
        </w:rPr>
        <w:t>4</w:t>
      </w:r>
      <w:r w:rsidRPr="008C2555">
        <w:rPr>
          <w:sz w:val="21"/>
          <w:szCs w:val="21"/>
        </w:rPr>
        <w:t>. выда</w:t>
      </w:r>
      <w:r w:rsidR="007A0F0E" w:rsidRPr="008C2555">
        <w:rPr>
          <w:sz w:val="21"/>
          <w:szCs w:val="21"/>
        </w:rPr>
        <w:t>вать</w:t>
      </w:r>
      <w:r w:rsidRPr="008C2555">
        <w:rPr>
          <w:sz w:val="21"/>
          <w:szCs w:val="21"/>
        </w:rPr>
        <w:t xml:space="preserve"> выписки по счету и копии платежных документов </w:t>
      </w:r>
      <w:r w:rsidR="00EB70FE">
        <w:rPr>
          <w:sz w:val="21"/>
          <w:szCs w:val="21"/>
        </w:rPr>
        <w:t>по запросу Клиента;</w:t>
      </w:r>
    </w:p>
    <w:p w14:paraId="575183FB" w14:textId="77777777" w:rsidR="007A0F0E" w:rsidRPr="008C2555" w:rsidRDefault="00B91C05" w:rsidP="00CE53E1">
      <w:pPr>
        <w:pStyle w:val="a8"/>
        <w:tabs>
          <w:tab w:val="left" w:pos="284"/>
        </w:tabs>
        <w:spacing w:line="36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>3.1.5</w:t>
      </w:r>
      <w:r w:rsidR="007A0F0E" w:rsidRPr="008C2555">
        <w:rPr>
          <w:sz w:val="21"/>
          <w:szCs w:val="21"/>
        </w:rPr>
        <w:t>.</w:t>
      </w:r>
      <w:r w:rsidRPr="008C2555">
        <w:rPr>
          <w:sz w:val="21"/>
          <w:szCs w:val="21"/>
        </w:rPr>
        <w:t>по заявлению Клиента</w:t>
      </w:r>
      <w:r w:rsidR="00694D31" w:rsidRPr="008C2555">
        <w:rPr>
          <w:sz w:val="21"/>
          <w:szCs w:val="21"/>
        </w:rPr>
        <w:t xml:space="preserve"> составлять от </w:t>
      </w:r>
      <w:r w:rsidRPr="008C2555">
        <w:rPr>
          <w:sz w:val="21"/>
          <w:szCs w:val="21"/>
        </w:rPr>
        <w:t xml:space="preserve">его </w:t>
      </w:r>
      <w:r w:rsidR="00694D31" w:rsidRPr="008C2555">
        <w:rPr>
          <w:sz w:val="21"/>
          <w:szCs w:val="21"/>
        </w:rPr>
        <w:t xml:space="preserve">имени </w:t>
      </w:r>
      <w:r w:rsidRPr="008C2555">
        <w:rPr>
          <w:sz w:val="21"/>
          <w:szCs w:val="21"/>
        </w:rPr>
        <w:t>расчетные документы.</w:t>
      </w:r>
    </w:p>
    <w:p w14:paraId="6D410661" w14:textId="77777777" w:rsidR="00C51A9D" w:rsidRPr="008C2555" w:rsidRDefault="00C51A9D" w:rsidP="00CE53E1">
      <w:pPr>
        <w:pStyle w:val="a8"/>
        <w:tabs>
          <w:tab w:val="left" w:pos="284"/>
        </w:tabs>
        <w:spacing w:line="360" w:lineRule="auto"/>
        <w:ind w:left="284" w:right="-1" w:firstLine="284"/>
        <w:rPr>
          <w:b/>
          <w:sz w:val="21"/>
          <w:szCs w:val="21"/>
          <w:u w:val="single"/>
        </w:rPr>
      </w:pPr>
      <w:r w:rsidRPr="008C2555">
        <w:rPr>
          <w:b/>
          <w:sz w:val="21"/>
          <w:szCs w:val="21"/>
          <w:u w:val="single"/>
        </w:rPr>
        <w:t xml:space="preserve">3.2. </w:t>
      </w:r>
      <w:r w:rsidR="00694D31" w:rsidRPr="008C2555">
        <w:rPr>
          <w:b/>
          <w:sz w:val="21"/>
          <w:szCs w:val="21"/>
          <w:u w:val="single"/>
        </w:rPr>
        <w:t>Банк вправе</w:t>
      </w:r>
      <w:r w:rsidRPr="008C2555">
        <w:rPr>
          <w:b/>
          <w:sz w:val="21"/>
          <w:szCs w:val="21"/>
          <w:u w:val="single"/>
        </w:rPr>
        <w:t>:</w:t>
      </w:r>
    </w:p>
    <w:p w14:paraId="729E9B0A" w14:textId="77777777" w:rsidR="00694D31" w:rsidRPr="008C2555" w:rsidRDefault="00C51A9D" w:rsidP="00F02DB0">
      <w:pPr>
        <w:pStyle w:val="a8"/>
        <w:tabs>
          <w:tab w:val="left" w:pos="284"/>
        </w:tabs>
        <w:spacing w:line="36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 xml:space="preserve">3.2.1. </w:t>
      </w:r>
      <w:r w:rsidR="00B91C05" w:rsidRPr="008C2555">
        <w:rPr>
          <w:sz w:val="21"/>
          <w:szCs w:val="21"/>
        </w:rPr>
        <w:t>в</w:t>
      </w:r>
      <w:r w:rsidR="00694D31" w:rsidRPr="008C2555">
        <w:rPr>
          <w:sz w:val="21"/>
          <w:szCs w:val="21"/>
        </w:rPr>
        <w:t xml:space="preserve"> одностороннем порядке вносить изменения в Тарифы, извещая об этом Клиента не менее чем за 14 дней до даты вступления и</w:t>
      </w:r>
      <w:r w:rsidR="00B91C05" w:rsidRPr="008C2555">
        <w:rPr>
          <w:sz w:val="21"/>
          <w:szCs w:val="21"/>
        </w:rPr>
        <w:t>х</w:t>
      </w:r>
      <w:r w:rsidR="00694D31" w:rsidRPr="008C2555">
        <w:rPr>
          <w:sz w:val="21"/>
          <w:szCs w:val="21"/>
        </w:rPr>
        <w:t xml:space="preserve"> в силу</w:t>
      </w:r>
      <w:r w:rsidR="00B91C05" w:rsidRPr="008C2555">
        <w:rPr>
          <w:sz w:val="21"/>
          <w:szCs w:val="21"/>
        </w:rPr>
        <w:t>,</w:t>
      </w:r>
      <w:r w:rsidR="00694D31" w:rsidRPr="008C2555">
        <w:rPr>
          <w:sz w:val="21"/>
          <w:szCs w:val="21"/>
        </w:rPr>
        <w:t xml:space="preserve"> путем размещения соответствующих объявлений н</w:t>
      </w:r>
      <w:r w:rsidR="00B91C05" w:rsidRPr="008C2555">
        <w:rPr>
          <w:sz w:val="21"/>
          <w:szCs w:val="21"/>
        </w:rPr>
        <w:t>а</w:t>
      </w:r>
      <w:r w:rsidR="00694D31" w:rsidRPr="008C2555">
        <w:rPr>
          <w:sz w:val="21"/>
          <w:szCs w:val="21"/>
        </w:rPr>
        <w:t xml:space="preserve"> информационных стендах в помещениях Банка и на официальном сайте Банка в сети Интернет</w:t>
      </w:r>
      <w:r w:rsidR="00B36A44">
        <w:rPr>
          <w:sz w:val="21"/>
          <w:szCs w:val="21"/>
        </w:rPr>
        <w:t>:</w:t>
      </w:r>
      <w:r w:rsidR="00B36A44" w:rsidRPr="00B36A44">
        <w:rPr>
          <w:sz w:val="21"/>
          <w:szCs w:val="21"/>
        </w:rPr>
        <w:t xml:space="preserve"> www.kremlinbank.</w:t>
      </w:r>
      <w:proofErr w:type="spellStart"/>
      <w:r w:rsidR="00B36A44">
        <w:rPr>
          <w:sz w:val="21"/>
          <w:szCs w:val="21"/>
          <w:lang w:val="en-US"/>
        </w:rPr>
        <w:t>ru</w:t>
      </w:r>
      <w:proofErr w:type="spellEnd"/>
      <w:r w:rsidR="00EB70FE">
        <w:rPr>
          <w:sz w:val="21"/>
          <w:szCs w:val="21"/>
        </w:rPr>
        <w:t>;</w:t>
      </w:r>
    </w:p>
    <w:p w14:paraId="49AECCBD" w14:textId="77777777" w:rsidR="00694D31" w:rsidRPr="008C2555" w:rsidRDefault="00C51A9D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sz w:val="21"/>
          <w:szCs w:val="21"/>
        </w:rPr>
      </w:pPr>
      <w:r w:rsidRPr="008C2555">
        <w:rPr>
          <w:sz w:val="21"/>
          <w:szCs w:val="21"/>
        </w:rPr>
        <w:t xml:space="preserve">3.2.2. </w:t>
      </w:r>
      <w:r w:rsidR="00B91C05" w:rsidRPr="008C2555">
        <w:rPr>
          <w:sz w:val="21"/>
          <w:szCs w:val="21"/>
        </w:rPr>
        <w:t>з</w:t>
      </w:r>
      <w:r w:rsidR="00694D31" w:rsidRPr="008C2555">
        <w:rPr>
          <w:sz w:val="21"/>
          <w:szCs w:val="21"/>
        </w:rPr>
        <w:t xml:space="preserve">апрашивать и получать от Клиента документы, справки и информацию, которые связаны с ведением </w:t>
      </w:r>
      <w:r w:rsidR="00B91C05" w:rsidRPr="008C2555">
        <w:rPr>
          <w:sz w:val="21"/>
          <w:szCs w:val="21"/>
        </w:rPr>
        <w:t>С</w:t>
      </w:r>
      <w:r w:rsidR="00694D31" w:rsidRPr="008C2555">
        <w:rPr>
          <w:sz w:val="21"/>
          <w:szCs w:val="21"/>
        </w:rPr>
        <w:t>чета, проводимыми по нему операциями, а также документы, необходимые Банку для идентификации Клиента</w:t>
      </w:r>
      <w:r w:rsidR="00B91C05" w:rsidRPr="008C2555">
        <w:rPr>
          <w:sz w:val="21"/>
          <w:szCs w:val="21"/>
        </w:rPr>
        <w:t>, его предст</w:t>
      </w:r>
      <w:r w:rsidR="00B36A44">
        <w:rPr>
          <w:sz w:val="21"/>
          <w:szCs w:val="21"/>
        </w:rPr>
        <w:t>а</w:t>
      </w:r>
      <w:r w:rsidR="00B91C05" w:rsidRPr="008C2555">
        <w:rPr>
          <w:sz w:val="21"/>
          <w:szCs w:val="21"/>
        </w:rPr>
        <w:t>вителя</w:t>
      </w:r>
      <w:r w:rsidR="00694D31" w:rsidRPr="008C2555">
        <w:rPr>
          <w:sz w:val="21"/>
          <w:szCs w:val="21"/>
        </w:rPr>
        <w:t xml:space="preserve"> или лиц, к выгоде которых действуе</w:t>
      </w:r>
      <w:r w:rsidR="00B36A44">
        <w:rPr>
          <w:sz w:val="21"/>
          <w:szCs w:val="21"/>
        </w:rPr>
        <w:t xml:space="preserve">т Клиент (выгодоприобретатели) </w:t>
      </w:r>
      <w:r w:rsidR="00694D31" w:rsidRPr="008C2555">
        <w:rPr>
          <w:sz w:val="21"/>
          <w:szCs w:val="21"/>
        </w:rPr>
        <w:t xml:space="preserve">для осуществления контроля в рамках Федерального закона </w:t>
      </w:r>
      <w:r w:rsidR="00EB70FE">
        <w:rPr>
          <w:sz w:val="21"/>
          <w:szCs w:val="21"/>
        </w:rPr>
        <w:t>РФ от 07.08.2001 года № 115- ФЗ;</w:t>
      </w:r>
    </w:p>
    <w:p w14:paraId="51F13D1C" w14:textId="77777777" w:rsidR="00247F64" w:rsidRPr="008C2555" w:rsidRDefault="00C51A9D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sz w:val="21"/>
          <w:szCs w:val="21"/>
        </w:rPr>
      </w:pPr>
      <w:r w:rsidRPr="008C2555">
        <w:rPr>
          <w:sz w:val="21"/>
          <w:szCs w:val="21"/>
        </w:rPr>
        <w:t xml:space="preserve">3.2.3. </w:t>
      </w:r>
      <w:r w:rsidR="00B744D9" w:rsidRPr="008C2555">
        <w:rPr>
          <w:sz w:val="21"/>
          <w:szCs w:val="21"/>
        </w:rPr>
        <w:t>отказа</w:t>
      </w:r>
      <w:r w:rsidR="00694D31" w:rsidRPr="008C2555">
        <w:rPr>
          <w:sz w:val="21"/>
          <w:szCs w:val="21"/>
        </w:rPr>
        <w:t xml:space="preserve">ть Клиенту в принятии расчетного документа и (или) </w:t>
      </w:r>
      <w:r w:rsidR="00247F64" w:rsidRPr="008C2555">
        <w:rPr>
          <w:sz w:val="21"/>
          <w:szCs w:val="21"/>
        </w:rPr>
        <w:t>в совершении операции (списании/з</w:t>
      </w:r>
      <w:r w:rsidR="00B744D9" w:rsidRPr="008C2555">
        <w:rPr>
          <w:sz w:val="21"/>
          <w:szCs w:val="21"/>
        </w:rPr>
        <w:t>ачислении денежных средств) по С</w:t>
      </w:r>
      <w:r w:rsidR="00247F64" w:rsidRPr="008C2555">
        <w:rPr>
          <w:sz w:val="21"/>
          <w:szCs w:val="21"/>
        </w:rPr>
        <w:t>чету:</w:t>
      </w:r>
    </w:p>
    <w:p w14:paraId="2EC23BD5" w14:textId="77777777" w:rsidR="00247F64" w:rsidRPr="008C2555" w:rsidRDefault="00247F64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sz w:val="21"/>
          <w:szCs w:val="21"/>
        </w:rPr>
      </w:pPr>
      <w:r w:rsidRPr="008C2555">
        <w:rPr>
          <w:sz w:val="21"/>
          <w:szCs w:val="21"/>
        </w:rPr>
        <w:t xml:space="preserve">- при отсутствии либо недостаточности на </w:t>
      </w:r>
      <w:r w:rsidR="00A030D2">
        <w:rPr>
          <w:sz w:val="21"/>
          <w:szCs w:val="21"/>
        </w:rPr>
        <w:t>С</w:t>
      </w:r>
      <w:r w:rsidRPr="008C2555">
        <w:rPr>
          <w:sz w:val="21"/>
          <w:szCs w:val="21"/>
        </w:rPr>
        <w:t>чете Клиента денежных средств для исполнения расчетного документа и оплаты комиссии Банка согласно Тарифам;</w:t>
      </w:r>
    </w:p>
    <w:p w14:paraId="6C7E19FE" w14:textId="77777777" w:rsidR="00247F64" w:rsidRPr="008C2555" w:rsidRDefault="00247F64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sz w:val="21"/>
          <w:szCs w:val="21"/>
        </w:rPr>
      </w:pPr>
      <w:r w:rsidRPr="008C2555">
        <w:rPr>
          <w:sz w:val="21"/>
          <w:szCs w:val="21"/>
        </w:rPr>
        <w:t>- в случае</w:t>
      </w:r>
      <w:r w:rsidR="00B744D9" w:rsidRPr="008C2555">
        <w:rPr>
          <w:sz w:val="21"/>
          <w:szCs w:val="21"/>
        </w:rPr>
        <w:t xml:space="preserve">, </w:t>
      </w:r>
      <w:r w:rsidRPr="008C2555">
        <w:rPr>
          <w:sz w:val="21"/>
          <w:szCs w:val="21"/>
        </w:rPr>
        <w:t>если Клиентом не пред</w:t>
      </w:r>
      <w:r w:rsidR="00B36A44">
        <w:rPr>
          <w:sz w:val="21"/>
          <w:szCs w:val="21"/>
        </w:rPr>
        <w:t>о</w:t>
      </w:r>
      <w:r w:rsidRPr="008C2555">
        <w:rPr>
          <w:sz w:val="21"/>
          <w:szCs w:val="21"/>
        </w:rPr>
        <w:t>ставлены</w:t>
      </w:r>
      <w:r w:rsidR="00B744D9" w:rsidRPr="008C2555">
        <w:rPr>
          <w:sz w:val="21"/>
          <w:szCs w:val="21"/>
        </w:rPr>
        <w:t xml:space="preserve"> все требуемые документы</w:t>
      </w:r>
      <w:r w:rsidRPr="008C2555">
        <w:rPr>
          <w:sz w:val="21"/>
          <w:szCs w:val="21"/>
        </w:rPr>
        <w:t xml:space="preserve"> и сведения, либо они содержат недостоверную информацию;</w:t>
      </w:r>
    </w:p>
    <w:p w14:paraId="3CB80748" w14:textId="77777777" w:rsidR="00247F64" w:rsidRPr="008C2555" w:rsidRDefault="00247F64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sz w:val="21"/>
          <w:szCs w:val="21"/>
        </w:rPr>
      </w:pPr>
      <w:r w:rsidRPr="008C2555">
        <w:rPr>
          <w:sz w:val="21"/>
          <w:szCs w:val="21"/>
        </w:rPr>
        <w:t>- если платежные документы Клиента оформлены с нарушением требований Банка и (или) нормативных актов Банка России;</w:t>
      </w:r>
    </w:p>
    <w:p w14:paraId="7AFC1F1B" w14:textId="77777777" w:rsidR="00247F64" w:rsidRPr="008C2555" w:rsidRDefault="00247F64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sz w:val="21"/>
          <w:szCs w:val="21"/>
        </w:rPr>
      </w:pPr>
      <w:r w:rsidRPr="008C2555">
        <w:rPr>
          <w:sz w:val="21"/>
          <w:szCs w:val="21"/>
        </w:rPr>
        <w:t>- в иных случаях, прямо установленных действующим законодательством РФ.</w:t>
      </w:r>
    </w:p>
    <w:p w14:paraId="354259BA" w14:textId="77777777" w:rsidR="00247F64" w:rsidRPr="008C2555" w:rsidRDefault="00C51A9D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sz w:val="21"/>
          <w:szCs w:val="21"/>
        </w:rPr>
      </w:pPr>
      <w:r w:rsidRPr="008C2555">
        <w:rPr>
          <w:sz w:val="21"/>
          <w:szCs w:val="21"/>
        </w:rPr>
        <w:t xml:space="preserve">3.2.4. </w:t>
      </w:r>
      <w:r w:rsidR="00B744D9" w:rsidRPr="008C2555">
        <w:rPr>
          <w:sz w:val="21"/>
          <w:szCs w:val="21"/>
        </w:rPr>
        <w:t>п</w:t>
      </w:r>
      <w:r w:rsidR="00247F64" w:rsidRPr="008C2555">
        <w:rPr>
          <w:sz w:val="21"/>
          <w:szCs w:val="21"/>
        </w:rPr>
        <w:t>риостанавливать:</w:t>
      </w:r>
    </w:p>
    <w:p w14:paraId="4D79056B" w14:textId="77777777" w:rsidR="00B744D9" w:rsidRPr="008C2555" w:rsidRDefault="00F53952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sz w:val="21"/>
          <w:szCs w:val="21"/>
        </w:rPr>
      </w:pPr>
      <w:r w:rsidRPr="008C2555">
        <w:rPr>
          <w:sz w:val="21"/>
          <w:szCs w:val="21"/>
        </w:rPr>
        <w:t xml:space="preserve"> </w:t>
      </w:r>
      <w:r w:rsidR="00B744D9" w:rsidRPr="008C2555">
        <w:rPr>
          <w:sz w:val="21"/>
          <w:szCs w:val="21"/>
        </w:rPr>
        <w:t xml:space="preserve">- </w:t>
      </w:r>
      <w:r w:rsidRPr="008C2555">
        <w:rPr>
          <w:sz w:val="21"/>
          <w:szCs w:val="21"/>
        </w:rPr>
        <w:t>исполнение расчетного документа Клиента, подлинность которого у Банка вызывает сомнение;</w:t>
      </w:r>
    </w:p>
    <w:p w14:paraId="36D1B356" w14:textId="1DE050C0" w:rsidR="00EB2C20" w:rsidRDefault="00B744D9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sz w:val="21"/>
          <w:szCs w:val="21"/>
        </w:rPr>
      </w:pPr>
      <w:r w:rsidRPr="008C2555">
        <w:rPr>
          <w:sz w:val="21"/>
          <w:szCs w:val="21"/>
        </w:rPr>
        <w:t xml:space="preserve"> - </w:t>
      </w:r>
      <w:r w:rsidR="00F53952" w:rsidRPr="008C2555">
        <w:rPr>
          <w:sz w:val="21"/>
          <w:szCs w:val="21"/>
        </w:rPr>
        <w:t>исполнение расчетного документа Клиента в случаях и на сроки, прямо установленные в Федеральном законе</w:t>
      </w:r>
      <w:r w:rsidRPr="008C2555">
        <w:rPr>
          <w:sz w:val="21"/>
          <w:szCs w:val="21"/>
        </w:rPr>
        <w:t xml:space="preserve"> РФ от 07.08.2001 года № 115-ФЗ.</w:t>
      </w:r>
    </w:p>
    <w:p w14:paraId="1EA43DB7" w14:textId="6530BADD" w:rsidR="00F53952" w:rsidRPr="008C2555" w:rsidRDefault="00EB2C20" w:rsidP="00EB2C20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25D9BF70" w14:textId="77777777" w:rsidR="00F53952" w:rsidRPr="008C2555" w:rsidRDefault="00C51A9D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b/>
          <w:sz w:val="21"/>
          <w:szCs w:val="21"/>
          <w:u w:val="single"/>
        </w:rPr>
      </w:pPr>
      <w:r w:rsidRPr="008C2555">
        <w:rPr>
          <w:b/>
          <w:sz w:val="21"/>
          <w:szCs w:val="21"/>
          <w:u w:val="single"/>
        </w:rPr>
        <w:lastRenderedPageBreak/>
        <w:t>3.</w:t>
      </w:r>
      <w:r w:rsidR="00F53952" w:rsidRPr="008C2555">
        <w:rPr>
          <w:b/>
          <w:sz w:val="21"/>
          <w:szCs w:val="21"/>
          <w:u w:val="single"/>
        </w:rPr>
        <w:t>3</w:t>
      </w:r>
      <w:r w:rsidRPr="008C2555">
        <w:rPr>
          <w:b/>
          <w:sz w:val="21"/>
          <w:szCs w:val="21"/>
          <w:u w:val="single"/>
        </w:rPr>
        <w:t>.</w:t>
      </w:r>
      <w:r w:rsidR="00F53952" w:rsidRPr="008C2555">
        <w:rPr>
          <w:b/>
          <w:sz w:val="21"/>
          <w:szCs w:val="21"/>
          <w:u w:val="single"/>
        </w:rPr>
        <w:t xml:space="preserve"> Клиент вправе:</w:t>
      </w:r>
    </w:p>
    <w:p w14:paraId="2D91F352" w14:textId="77777777" w:rsidR="00F53952" w:rsidRPr="008C2555" w:rsidRDefault="00B36A44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sz w:val="21"/>
          <w:szCs w:val="21"/>
        </w:rPr>
      </w:pPr>
      <w:r>
        <w:rPr>
          <w:sz w:val="21"/>
          <w:szCs w:val="21"/>
        </w:rPr>
        <w:t>3.3.1. п</w:t>
      </w:r>
      <w:r w:rsidR="00EB70FE">
        <w:rPr>
          <w:sz w:val="21"/>
          <w:szCs w:val="21"/>
        </w:rPr>
        <w:t>ополнять свой С</w:t>
      </w:r>
      <w:r w:rsidR="00F53952" w:rsidRPr="008C2555">
        <w:rPr>
          <w:sz w:val="21"/>
          <w:szCs w:val="21"/>
        </w:rPr>
        <w:t>чет наличными или бе</w:t>
      </w:r>
      <w:r w:rsidR="00EB70FE">
        <w:rPr>
          <w:sz w:val="21"/>
          <w:szCs w:val="21"/>
        </w:rPr>
        <w:t>зналичными денежными средствами;</w:t>
      </w:r>
    </w:p>
    <w:p w14:paraId="53305D24" w14:textId="77777777" w:rsidR="005F1F99" w:rsidRPr="008C2555" w:rsidRDefault="005F1F99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sz w:val="21"/>
          <w:szCs w:val="21"/>
        </w:rPr>
      </w:pPr>
      <w:r w:rsidRPr="008C2555">
        <w:rPr>
          <w:sz w:val="21"/>
          <w:szCs w:val="21"/>
        </w:rPr>
        <w:t xml:space="preserve">3.3.2. </w:t>
      </w:r>
      <w:r w:rsidR="00B36A44">
        <w:rPr>
          <w:sz w:val="21"/>
          <w:szCs w:val="21"/>
        </w:rPr>
        <w:t>с</w:t>
      </w:r>
      <w:r w:rsidRPr="008C2555">
        <w:rPr>
          <w:sz w:val="21"/>
          <w:szCs w:val="21"/>
        </w:rPr>
        <w:t xml:space="preserve">амостоятельно распоряжаться денежными средствами, находящимися на </w:t>
      </w:r>
      <w:r w:rsidR="00B36A44">
        <w:rPr>
          <w:sz w:val="21"/>
          <w:szCs w:val="21"/>
        </w:rPr>
        <w:t>С</w:t>
      </w:r>
      <w:r w:rsidRPr="008C2555">
        <w:rPr>
          <w:sz w:val="21"/>
          <w:szCs w:val="21"/>
        </w:rPr>
        <w:t>чете, или предоставить такое право другому, прош</w:t>
      </w:r>
      <w:r w:rsidR="008F1763" w:rsidRPr="008C2555">
        <w:rPr>
          <w:sz w:val="21"/>
          <w:szCs w:val="21"/>
        </w:rPr>
        <w:t xml:space="preserve">едшему идентификацию, физическому лицу, </w:t>
      </w:r>
      <w:r w:rsidR="00B744D9" w:rsidRPr="008C2555">
        <w:rPr>
          <w:sz w:val="21"/>
          <w:szCs w:val="21"/>
        </w:rPr>
        <w:t xml:space="preserve">представителю клиента </w:t>
      </w:r>
      <w:r w:rsidR="00B36A44">
        <w:rPr>
          <w:sz w:val="21"/>
          <w:szCs w:val="21"/>
        </w:rPr>
        <w:t>при условии соблюдении режима С</w:t>
      </w:r>
      <w:r w:rsidR="008F1763" w:rsidRPr="008C2555">
        <w:rPr>
          <w:sz w:val="21"/>
          <w:szCs w:val="21"/>
        </w:rPr>
        <w:t>чета и требований д</w:t>
      </w:r>
      <w:r w:rsidR="00EB70FE">
        <w:rPr>
          <w:sz w:val="21"/>
          <w:szCs w:val="21"/>
        </w:rPr>
        <w:t>ействующего законодательства РФ;</w:t>
      </w:r>
    </w:p>
    <w:p w14:paraId="01720B71" w14:textId="77777777" w:rsidR="008F1763" w:rsidRPr="008C2555" w:rsidRDefault="00B36A44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sz w:val="21"/>
          <w:szCs w:val="21"/>
        </w:rPr>
      </w:pPr>
      <w:r>
        <w:rPr>
          <w:sz w:val="21"/>
          <w:szCs w:val="21"/>
        </w:rPr>
        <w:t>3.3.3. в</w:t>
      </w:r>
      <w:r w:rsidR="008F1763" w:rsidRPr="008C2555">
        <w:rPr>
          <w:sz w:val="21"/>
          <w:szCs w:val="21"/>
        </w:rPr>
        <w:t xml:space="preserve"> установленном Банком порядке оформить доверенность на третье лицо на право распоряжаться </w:t>
      </w:r>
      <w:r>
        <w:rPr>
          <w:sz w:val="21"/>
          <w:szCs w:val="21"/>
        </w:rPr>
        <w:t>С</w:t>
      </w:r>
      <w:r w:rsidR="008F1763" w:rsidRPr="008C2555">
        <w:rPr>
          <w:sz w:val="21"/>
          <w:szCs w:val="21"/>
        </w:rPr>
        <w:t xml:space="preserve">четом с указанием </w:t>
      </w:r>
      <w:r w:rsidR="002151AB">
        <w:rPr>
          <w:sz w:val="21"/>
          <w:szCs w:val="21"/>
        </w:rPr>
        <w:t>объема</w:t>
      </w:r>
      <w:r w:rsidR="008F1763" w:rsidRPr="008C2555">
        <w:rPr>
          <w:sz w:val="21"/>
          <w:szCs w:val="21"/>
        </w:rPr>
        <w:t xml:space="preserve"> его полномочий</w:t>
      </w:r>
      <w:r w:rsidR="00383BCF">
        <w:rPr>
          <w:sz w:val="21"/>
          <w:szCs w:val="21"/>
        </w:rPr>
        <w:t>;</w:t>
      </w:r>
    </w:p>
    <w:p w14:paraId="0F2DADF8" w14:textId="77777777" w:rsidR="008F1763" w:rsidRPr="008C2555" w:rsidRDefault="00B36A44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sz w:val="21"/>
          <w:szCs w:val="21"/>
        </w:rPr>
      </w:pPr>
      <w:r>
        <w:rPr>
          <w:sz w:val="21"/>
          <w:szCs w:val="21"/>
        </w:rPr>
        <w:t>3.3.4. в</w:t>
      </w:r>
      <w:r w:rsidR="008F1763" w:rsidRPr="008C2555">
        <w:rPr>
          <w:sz w:val="21"/>
          <w:szCs w:val="21"/>
        </w:rPr>
        <w:t xml:space="preserve"> установленном порядке оформить Завещание на получение д</w:t>
      </w:r>
      <w:r w:rsidR="00EB70FE">
        <w:rPr>
          <w:sz w:val="21"/>
          <w:szCs w:val="21"/>
        </w:rPr>
        <w:t>енежных средств со своего Счета;</w:t>
      </w:r>
    </w:p>
    <w:p w14:paraId="6677B43F" w14:textId="77777777" w:rsidR="00B744D9" w:rsidRPr="008C2555" w:rsidRDefault="008F1763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sz w:val="21"/>
          <w:szCs w:val="21"/>
        </w:rPr>
      </w:pPr>
      <w:r w:rsidRPr="008C2555">
        <w:rPr>
          <w:sz w:val="21"/>
          <w:szCs w:val="21"/>
        </w:rPr>
        <w:t xml:space="preserve">3.3.5. </w:t>
      </w:r>
      <w:r w:rsidR="00B36A44">
        <w:rPr>
          <w:sz w:val="21"/>
          <w:szCs w:val="21"/>
        </w:rPr>
        <w:t>п</w:t>
      </w:r>
      <w:r w:rsidR="00B744D9" w:rsidRPr="008C2555">
        <w:rPr>
          <w:sz w:val="21"/>
          <w:szCs w:val="21"/>
        </w:rPr>
        <w:t>олучать информацию о состоянии Счета по первому требованию.</w:t>
      </w:r>
    </w:p>
    <w:p w14:paraId="194AC039" w14:textId="77777777" w:rsidR="00BC22CF" w:rsidRPr="008C2555" w:rsidRDefault="00B744D9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b/>
          <w:sz w:val="21"/>
          <w:szCs w:val="21"/>
          <w:u w:val="single"/>
        </w:rPr>
      </w:pPr>
      <w:r w:rsidRPr="008C2555">
        <w:rPr>
          <w:b/>
          <w:sz w:val="21"/>
          <w:szCs w:val="21"/>
          <w:u w:val="single"/>
        </w:rPr>
        <w:t xml:space="preserve"> </w:t>
      </w:r>
      <w:r w:rsidR="00BC22CF" w:rsidRPr="008C2555">
        <w:rPr>
          <w:b/>
          <w:sz w:val="21"/>
          <w:szCs w:val="21"/>
          <w:u w:val="single"/>
        </w:rPr>
        <w:t>3.4. Клиент обязуется:</w:t>
      </w:r>
    </w:p>
    <w:p w14:paraId="63BD1915" w14:textId="77777777" w:rsidR="00BC22CF" w:rsidRPr="008C2555" w:rsidRDefault="00BC22CF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sz w:val="21"/>
          <w:szCs w:val="21"/>
        </w:rPr>
      </w:pPr>
      <w:r w:rsidRPr="008C2555">
        <w:rPr>
          <w:sz w:val="21"/>
          <w:szCs w:val="21"/>
        </w:rPr>
        <w:t xml:space="preserve">3.4.1. </w:t>
      </w:r>
      <w:r w:rsidR="00B36A44">
        <w:rPr>
          <w:sz w:val="21"/>
          <w:szCs w:val="21"/>
        </w:rPr>
        <w:t>н</w:t>
      </w:r>
      <w:r w:rsidRPr="008C2555">
        <w:rPr>
          <w:sz w:val="21"/>
          <w:szCs w:val="21"/>
        </w:rPr>
        <w:t xml:space="preserve">е </w:t>
      </w:r>
      <w:r w:rsidR="00B744D9" w:rsidRPr="008C2555">
        <w:rPr>
          <w:sz w:val="21"/>
          <w:szCs w:val="21"/>
        </w:rPr>
        <w:t xml:space="preserve">использовать Счет для совершения расчетных </w:t>
      </w:r>
      <w:r w:rsidRPr="008C2555">
        <w:rPr>
          <w:sz w:val="21"/>
          <w:szCs w:val="21"/>
        </w:rPr>
        <w:t>операций, связанных с осуществлением предпринимательской деятель</w:t>
      </w:r>
      <w:r w:rsidR="00B744D9" w:rsidRPr="008C2555">
        <w:rPr>
          <w:sz w:val="21"/>
          <w:szCs w:val="21"/>
        </w:rPr>
        <w:t>ности</w:t>
      </w:r>
      <w:r w:rsidR="00EB70FE">
        <w:rPr>
          <w:sz w:val="21"/>
          <w:szCs w:val="21"/>
        </w:rPr>
        <w:t xml:space="preserve"> или частной практики;</w:t>
      </w:r>
    </w:p>
    <w:p w14:paraId="68781451" w14:textId="77777777" w:rsidR="00B744D9" w:rsidRPr="008C2555" w:rsidRDefault="00BC22CF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sz w:val="21"/>
          <w:szCs w:val="21"/>
        </w:rPr>
      </w:pPr>
      <w:r w:rsidRPr="008C2555">
        <w:rPr>
          <w:sz w:val="21"/>
          <w:szCs w:val="21"/>
        </w:rPr>
        <w:t xml:space="preserve">3.4.2. </w:t>
      </w:r>
      <w:r w:rsidR="00B36A44">
        <w:rPr>
          <w:sz w:val="21"/>
          <w:szCs w:val="21"/>
        </w:rPr>
        <w:t>с</w:t>
      </w:r>
      <w:r w:rsidR="00B744D9" w:rsidRPr="008C2555">
        <w:rPr>
          <w:sz w:val="21"/>
          <w:szCs w:val="21"/>
        </w:rPr>
        <w:t>облюдать требования, регламентирующие порядок и услов</w:t>
      </w:r>
      <w:r w:rsidR="00EB70FE">
        <w:rPr>
          <w:sz w:val="21"/>
          <w:szCs w:val="21"/>
        </w:rPr>
        <w:t>ия совершения операций по Счету;</w:t>
      </w:r>
    </w:p>
    <w:p w14:paraId="61B05186" w14:textId="77777777" w:rsidR="00BC22CF" w:rsidRPr="008C2555" w:rsidRDefault="00B744D9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sz w:val="21"/>
          <w:szCs w:val="21"/>
        </w:rPr>
      </w:pPr>
      <w:r w:rsidRPr="008C2555">
        <w:rPr>
          <w:sz w:val="21"/>
          <w:szCs w:val="21"/>
        </w:rPr>
        <w:t xml:space="preserve">3.4.3. </w:t>
      </w:r>
      <w:r w:rsidR="00B36A44">
        <w:rPr>
          <w:sz w:val="21"/>
          <w:szCs w:val="21"/>
        </w:rPr>
        <w:t>о</w:t>
      </w:r>
      <w:r w:rsidR="00BC22CF" w:rsidRPr="008C2555">
        <w:rPr>
          <w:sz w:val="21"/>
          <w:szCs w:val="21"/>
        </w:rPr>
        <w:t xml:space="preserve">плачивать услуги Банка в размере и порядке, установленными Тарифами </w:t>
      </w:r>
      <w:r w:rsidR="00EB70FE">
        <w:rPr>
          <w:sz w:val="21"/>
          <w:szCs w:val="21"/>
        </w:rPr>
        <w:t>и настоящим Договором;</w:t>
      </w:r>
    </w:p>
    <w:p w14:paraId="44346350" w14:textId="77777777" w:rsidR="00BC22CF" w:rsidRPr="008C2555" w:rsidRDefault="00BC22CF" w:rsidP="009852A7">
      <w:pPr>
        <w:pStyle w:val="a8"/>
        <w:tabs>
          <w:tab w:val="left" w:pos="284"/>
        </w:tabs>
        <w:spacing w:line="360" w:lineRule="auto"/>
        <w:ind w:left="284" w:right="0" w:firstLine="284"/>
        <w:contextualSpacing/>
        <w:rPr>
          <w:sz w:val="21"/>
          <w:szCs w:val="21"/>
        </w:rPr>
      </w:pPr>
      <w:r w:rsidRPr="008C2555">
        <w:rPr>
          <w:sz w:val="21"/>
          <w:szCs w:val="21"/>
        </w:rPr>
        <w:t>3.4.</w:t>
      </w:r>
      <w:r w:rsidR="007D4295" w:rsidRPr="008C2555">
        <w:rPr>
          <w:sz w:val="21"/>
          <w:szCs w:val="21"/>
        </w:rPr>
        <w:t>4</w:t>
      </w:r>
      <w:r w:rsidR="00B36A44">
        <w:rPr>
          <w:sz w:val="21"/>
          <w:szCs w:val="21"/>
        </w:rPr>
        <w:t>. н</w:t>
      </w:r>
      <w:r w:rsidRPr="008C2555">
        <w:rPr>
          <w:sz w:val="21"/>
          <w:szCs w:val="21"/>
        </w:rPr>
        <w:t>емедленно уведомлять Банк о</w:t>
      </w:r>
      <w:r w:rsidR="007D4295" w:rsidRPr="008C2555">
        <w:rPr>
          <w:sz w:val="21"/>
          <w:szCs w:val="21"/>
        </w:rPr>
        <w:t>бо всех изменениях в документах</w:t>
      </w:r>
      <w:r w:rsidRPr="008C2555">
        <w:rPr>
          <w:sz w:val="21"/>
          <w:szCs w:val="21"/>
        </w:rPr>
        <w:t xml:space="preserve">, представленных в Банк при открытии </w:t>
      </w:r>
      <w:r w:rsidR="00B26329">
        <w:rPr>
          <w:sz w:val="21"/>
          <w:szCs w:val="21"/>
        </w:rPr>
        <w:t>С</w:t>
      </w:r>
      <w:r w:rsidRPr="008C2555">
        <w:rPr>
          <w:sz w:val="21"/>
          <w:szCs w:val="21"/>
        </w:rPr>
        <w:t>чета, об изменениях ф.и.о., паспортных данных, адреса регистрации и (или) фактического места жительства, телефонов и иных реквизитов, имеющих существенное значение для идентификации Клиента. Все риски и убытки, связанные с неуведомлением и (или) несвоевременным уведомлением</w:t>
      </w:r>
      <w:r w:rsidR="00B36A44">
        <w:rPr>
          <w:sz w:val="21"/>
          <w:szCs w:val="21"/>
        </w:rPr>
        <w:t xml:space="preserve"> Банка</w:t>
      </w:r>
      <w:r w:rsidR="00EB70FE">
        <w:rPr>
          <w:sz w:val="21"/>
          <w:szCs w:val="21"/>
        </w:rPr>
        <w:t>, несет Клиент;</w:t>
      </w:r>
    </w:p>
    <w:p w14:paraId="28D2C18A" w14:textId="77777777" w:rsidR="00BC22CF" w:rsidRPr="008C2555" w:rsidRDefault="00BC22CF" w:rsidP="00F02DB0">
      <w:pPr>
        <w:pStyle w:val="a8"/>
        <w:tabs>
          <w:tab w:val="left" w:pos="284"/>
        </w:tabs>
        <w:spacing w:line="36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>3.4.</w:t>
      </w:r>
      <w:r w:rsidR="007D4295" w:rsidRPr="008C2555">
        <w:rPr>
          <w:sz w:val="21"/>
          <w:szCs w:val="21"/>
        </w:rPr>
        <w:t>5</w:t>
      </w:r>
      <w:r w:rsidRPr="008C2555">
        <w:rPr>
          <w:sz w:val="21"/>
          <w:szCs w:val="21"/>
        </w:rPr>
        <w:t xml:space="preserve">. </w:t>
      </w:r>
      <w:r w:rsidR="00B36A44">
        <w:rPr>
          <w:sz w:val="21"/>
          <w:szCs w:val="21"/>
        </w:rPr>
        <w:t>п</w:t>
      </w:r>
      <w:r w:rsidRPr="008C2555">
        <w:rPr>
          <w:sz w:val="21"/>
          <w:szCs w:val="21"/>
        </w:rPr>
        <w:t xml:space="preserve">о требованию Банка в срок </w:t>
      </w:r>
      <w:r w:rsidR="007D4295" w:rsidRPr="008C2555">
        <w:rPr>
          <w:sz w:val="21"/>
          <w:szCs w:val="21"/>
        </w:rPr>
        <w:t>не позднее 3-х календарных дней</w:t>
      </w:r>
      <w:r w:rsidRPr="008C2555">
        <w:rPr>
          <w:sz w:val="21"/>
          <w:szCs w:val="21"/>
        </w:rPr>
        <w:t xml:space="preserve"> представлять сведения, необходимые для идентификации Клиента, представителя, или лиц, к выгоде которых действует Клиент (выгодоприобретатели), в соответствии с требованиями Федерального закона</w:t>
      </w:r>
      <w:r w:rsidR="00EB70FE">
        <w:rPr>
          <w:sz w:val="21"/>
          <w:szCs w:val="21"/>
        </w:rPr>
        <w:t xml:space="preserve"> РФ от 07.08.2001 года № 115-ФЗ;</w:t>
      </w:r>
    </w:p>
    <w:p w14:paraId="38579DEE" w14:textId="77777777" w:rsidR="00BC22CF" w:rsidRPr="008C2555" w:rsidRDefault="00BC22CF" w:rsidP="00F02DB0">
      <w:pPr>
        <w:pStyle w:val="a8"/>
        <w:tabs>
          <w:tab w:val="left" w:pos="284"/>
        </w:tabs>
        <w:spacing w:line="36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>3.4.</w:t>
      </w:r>
      <w:r w:rsidR="007D4295" w:rsidRPr="008C2555">
        <w:rPr>
          <w:sz w:val="21"/>
          <w:szCs w:val="21"/>
        </w:rPr>
        <w:t>6</w:t>
      </w:r>
      <w:r w:rsidR="00EB70FE">
        <w:rPr>
          <w:sz w:val="21"/>
          <w:szCs w:val="21"/>
        </w:rPr>
        <w:t>.  в течение</w:t>
      </w:r>
      <w:r w:rsidRPr="008C2555">
        <w:rPr>
          <w:sz w:val="21"/>
          <w:szCs w:val="21"/>
        </w:rPr>
        <w:t xml:space="preserve"> 5 календарных дней письменно сообщить Банку о суммах, ошибочно списанных</w:t>
      </w:r>
      <w:r w:rsidR="00AF28F7" w:rsidRPr="008C2555">
        <w:rPr>
          <w:sz w:val="21"/>
          <w:szCs w:val="21"/>
        </w:rPr>
        <w:t xml:space="preserve"> со </w:t>
      </w:r>
      <w:r w:rsidR="00B26329">
        <w:rPr>
          <w:sz w:val="21"/>
          <w:szCs w:val="21"/>
        </w:rPr>
        <w:t>С</w:t>
      </w:r>
      <w:r w:rsidR="00AF28F7" w:rsidRPr="008C2555">
        <w:rPr>
          <w:sz w:val="21"/>
          <w:szCs w:val="21"/>
        </w:rPr>
        <w:t xml:space="preserve">чета или зачисленных на </w:t>
      </w:r>
      <w:r w:rsidR="00B26329">
        <w:rPr>
          <w:sz w:val="21"/>
          <w:szCs w:val="21"/>
        </w:rPr>
        <w:t>С</w:t>
      </w:r>
      <w:r w:rsidR="00AF28F7" w:rsidRPr="008C2555">
        <w:rPr>
          <w:sz w:val="21"/>
          <w:szCs w:val="21"/>
        </w:rPr>
        <w:t xml:space="preserve">чет. При непоступлении от Клиента в указанный срок возражений совершенные операции и остаток средств на </w:t>
      </w:r>
      <w:r w:rsidR="00383BCF">
        <w:rPr>
          <w:sz w:val="21"/>
          <w:szCs w:val="21"/>
        </w:rPr>
        <w:t>счете считаются подтвержденными.</w:t>
      </w:r>
    </w:p>
    <w:p w14:paraId="1452824A" w14:textId="77777777" w:rsidR="00AF28F7" w:rsidRDefault="00383BCF" w:rsidP="00F02DB0">
      <w:pPr>
        <w:pStyle w:val="a8"/>
        <w:tabs>
          <w:tab w:val="left" w:pos="284"/>
        </w:tabs>
        <w:spacing w:line="360" w:lineRule="auto"/>
        <w:ind w:left="284" w:right="-1" w:firstLine="284"/>
        <w:rPr>
          <w:sz w:val="21"/>
          <w:szCs w:val="21"/>
        </w:rPr>
      </w:pPr>
      <w:r w:rsidRPr="00AB75A0">
        <w:rPr>
          <w:sz w:val="21"/>
          <w:szCs w:val="21"/>
        </w:rPr>
        <w:t>3</w:t>
      </w:r>
      <w:r w:rsidR="00EB70FE" w:rsidRPr="00AB75A0">
        <w:rPr>
          <w:sz w:val="21"/>
          <w:szCs w:val="21"/>
        </w:rPr>
        <w:t>.</w:t>
      </w:r>
      <w:r w:rsidRPr="00AB75A0">
        <w:rPr>
          <w:sz w:val="21"/>
          <w:szCs w:val="21"/>
        </w:rPr>
        <w:t>5. С</w:t>
      </w:r>
      <w:r w:rsidR="00AF28F7" w:rsidRPr="00AB75A0">
        <w:rPr>
          <w:sz w:val="21"/>
          <w:szCs w:val="21"/>
        </w:rPr>
        <w:t xml:space="preserve"> подписанием настоящего договора Клиент, в соответствии с Федеральным законом от 27.07.2006 № 152-ФЗ «О персональных данных», дает Банку бессрочное согласие на обработку, включая получение от Клиента и/или от любых третьих лиц, с учетом требований действующего законодательства Российской Федерац</w:t>
      </w:r>
      <w:r w:rsidR="006D662B" w:rsidRPr="00AB75A0">
        <w:rPr>
          <w:sz w:val="21"/>
          <w:szCs w:val="21"/>
        </w:rPr>
        <w:t xml:space="preserve">ии, </w:t>
      </w:r>
      <w:r w:rsidR="00B36A44" w:rsidRPr="00AB75A0">
        <w:rPr>
          <w:sz w:val="21"/>
          <w:szCs w:val="21"/>
        </w:rPr>
        <w:t xml:space="preserve">своих </w:t>
      </w:r>
      <w:r w:rsidR="006D662B" w:rsidRPr="00AB75A0">
        <w:rPr>
          <w:sz w:val="21"/>
          <w:szCs w:val="21"/>
        </w:rPr>
        <w:t>персональных данных:</w:t>
      </w:r>
      <w:r w:rsidR="00AF28F7" w:rsidRPr="00AB75A0">
        <w:rPr>
          <w:sz w:val="21"/>
          <w:szCs w:val="21"/>
        </w:rPr>
        <w:t xml:space="preserve"> фамилия, имя, отчество, год, месяц, дата и место рождения, адрес, контактные телефоны, профессиональная деятельность и любой иной </w:t>
      </w:r>
      <w:r w:rsidR="006D662B" w:rsidRPr="00AB75A0">
        <w:rPr>
          <w:sz w:val="21"/>
          <w:szCs w:val="21"/>
        </w:rPr>
        <w:t>информации, относящейся к личности Клиента, доступной либо известной в любой конкретный момент времени Банку (в том числе в виде копий документов на бумажных и электронных носителях), в информационных системах Банка с применением средств автоматизации и/или без таких средств (в том числе, но не исключительно хранение в архивах и электронных базах), в целях, связанных с заключением и исполнением настоящего договора, а также иных целях, предусмотренных действующим законодательством Российской Федерации</w:t>
      </w:r>
      <w:r w:rsidR="00AE4B63" w:rsidRPr="00AB75A0">
        <w:rPr>
          <w:sz w:val="21"/>
          <w:szCs w:val="21"/>
        </w:rPr>
        <w:t xml:space="preserve">. Клиент вправе отозвать свое согласие </w:t>
      </w:r>
      <w:r w:rsidR="00AE4B63" w:rsidRPr="00AB75A0">
        <w:rPr>
          <w:sz w:val="21"/>
          <w:szCs w:val="21"/>
        </w:rPr>
        <w:lastRenderedPageBreak/>
        <w:t>посредством составления соответствующего письменного документа, который может быть направлен в адрес Банка по почте заказным письмом с уведомлением о вручении либо вручен лично под расписку представителю Банка.</w:t>
      </w:r>
    </w:p>
    <w:p w14:paraId="3C5D07A8" w14:textId="77777777" w:rsidR="00AB75A0" w:rsidRDefault="00383BCF" w:rsidP="00F02DB0">
      <w:pPr>
        <w:pStyle w:val="a8"/>
        <w:tabs>
          <w:tab w:val="left" w:pos="284"/>
        </w:tabs>
        <w:spacing w:line="360" w:lineRule="auto"/>
        <w:ind w:left="284" w:right="-1" w:firstLine="284"/>
        <w:rPr>
          <w:sz w:val="21"/>
          <w:szCs w:val="21"/>
        </w:rPr>
      </w:pPr>
      <w:r>
        <w:rPr>
          <w:sz w:val="21"/>
          <w:szCs w:val="21"/>
        </w:rPr>
        <w:t xml:space="preserve">3.6. Клиент подтверждает является ли он </w:t>
      </w:r>
      <w:r w:rsidR="00AB75A0">
        <w:rPr>
          <w:sz w:val="21"/>
          <w:szCs w:val="21"/>
        </w:rPr>
        <w:t xml:space="preserve">иностранным </w:t>
      </w:r>
      <w:r>
        <w:rPr>
          <w:sz w:val="21"/>
          <w:szCs w:val="21"/>
        </w:rPr>
        <w:t xml:space="preserve">публичным </w:t>
      </w:r>
      <w:r w:rsidR="00AB75A0">
        <w:rPr>
          <w:sz w:val="21"/>
          <w:szCs w:val="21"/>
        </w:rPr>
        <w:t xml:space="preserve">должностным </w:t>
      </w:r>
      <w:r>
        <w:rPr>
          <w:sz w:val="21"/>
          <w:szCs w:val="21"/>
        </w:rPr>
        <w:t xml:space="preserve">лицом: </w:t>
      </w:r>
    </w:p>
    <w:p w14:paraId="57FB8967" w14:textId="77777777" w:rsidR="00383BCF" w:rsidRDefault="00AB75A0" w:rsidP="00F02DB0">
      <w:pPr>
        <w:pStyle w:val="a8"/>
        <w:tabs>
          <w:tab w:val="left" w:pos="284"/>
        </w:tabs>
        <w:spacing w:line="360" w:lineRule="auto"/>
        <w:ind w:left="284" w:right="-1" w:firstLine="284"/>
        <w:rPr>
          <w:sz w:val="21"/>
          <w:szCs w:val="21"/>
        </w:rPr>
      </w:pPr>
      <w:r w:rsidRPr="00AB75A0">
        <w:rPr>
          <w:b/>
          <w:sz w:val="21"/>
          <w:szCs w:val="21"/>
        </w:rPr>
        <w:t xml:space="preserve">ДА </w:t>
      </w:r>
      <w:r w:rsidR="00383BCF" w:rsidRPr="00AB75A0">
        <w:rPr>
          <w:b/>
          <w:sz w:val="21"/>
          <w:szCs w:val="21"/>
        </w:rPr>
        <w:t>/</w:t>
      </w:r>
      <w:r w:rsidRPr="00AB75A0">
        <w:rPr>
          <w:b/>
          <w:sz w:val="21"/>
          <w:szCs w:val="21"/>
        </w:rPr>
        <w:t xml:space="preserve"> НЕТ</w:t>
      </w:r>
      <w:r>
        <w:rPr>
          <w:sz w:val="21"/>
          <w:szCs w:val="21"/>
        </w:rPr>
        <w:t xml:space="preserve"> (нужное подчеркнуть)</w:t>
      </w:r>
      <w:r w:rsidR="00383BCF">
        <w:rPr>
          <w:sz w:val="21"/>
          <w:szCs w:val="21"/>
        </w:rPr>
        <w:t>.</w:t>
      </w:r>
    </w:p>
    <w:p w14:paraId="67D3184C" w14:textId="77777777" w:rsidR="0021028C" w:rsidRPr="009852A7" w:rsidRDefault="0021028C" w:rsidP="009852A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1"/>
          <w:szCs w:val="21"/>
        </w:rPr>
      </w:pPr>
      <w:r w:rsidRPr="00545CC9">
        <w:rPr>
          <w:b/>
          <w:bCs/>
        </w:rPr>
        <w:t>ИПДЛ</w:t>
      </w:r>
      <w:r>
        <w:rPr>
          <w:b/>
          <w:bCs/>
        </w:rPr>
        <w:t xml:space="preserve"> (1)</w:t>
      </w:r>
      <w:r w:rsidRPr="00545CC9">
        <w:rPr>
          <w:b/>
        </w:rPr>
        <w:t xml:space="preserve"> - </w:t>
      </w:r>
      <w:r w:rsidRPr="009852A7">
        <w:rPr>
          <w:sz w:val="21"/>
          <w:szCs w:val="21"/>
        </w:rPr>
        <w:t>иностранное публичное должностное лицо (должностные лица публичных международных организаций), т.е.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или лицо, выполняющее какую-либо публичную функцию для иностранного государства, в том числе, для публичного ведомства или государственного предприятия либо лицо, ранее занимавшее публичную должность, с момента, сложения полномочий которого прошло менее 1 года.</w:t>
      </w:r>
    </w:p>
    <w:p w14:paraId="2857FA52" w14:textId="77777777" w:rsidR="0021028C" w:rsidRDefault="0021028C" w:rsidP="0021028C">
      <w:pPr>
        <w:pStyle w:val="ad"/>
        <w:jc w:val="both"/>
        <w:rPr>
          <w:i/>
          <w:sz w:val="16"/>
          <w:szCs w:val="16"/>
        </w:rPr>
      </w:pPr>
      <w:r w:rsidRPr="0021028C">
        <w:rPr>
          <w:rStyle w:val="ae"/>
          <w:sz w:val="16"/>
          <w:szCs w:val="16"/>
        </w:rPr>
        <w:footnoteRef/>
      </w:r>
      <w:r w:rsidRPr="0021028C">
        <w:rPr>
          <w:sz w:val="16"/>
          <w:szCs w:val="16"/>
        </w:rPr>
        <w:t xml:space="preserve"> </w:t>
      </w:r>
      <w:r w:rsidRPr="0021028C">
        <w:rPr>
          <w:rStyle w:val="ae"/>
          <w:i/>
          <w:sz w:val="16"/>
          <w:szCs w:val="16"/>
        </w:rPr>
        <w:footnoteRef/>
      </w:r>
      <w:r w:rsidRPr="0021028C">
        <w:rPr>
          <w:i/>
          <w:sz w:val="16"/>
          <w:szCs w:val="16"/>
        </w:rPr>
        <w:t xml:space="preserve"> </w:t>
      </w:r>
    </w:p>
    <w:p w14:paraId="522AE60B" w14:textId="77777777" w:rsidR="0021028C" w:rsidRPr="0021028C" w:rsidRDefault="0021028C" w:rsidP="0021028C">
      <w:pPr>
        <w:pStyle w:val="ad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1.</w:t>
      </w:r>
      <w:r w:rsidRPr="0021028C">
        <w:rPr>
          <w:i/>
          <w:sz w:val="16"/>
          <w:szCs w:val="16"/>
        </w:rPr>
        <w:t xml:space="preserve">В соответствии с Конвенцией ООН против коррупции от 31.10.2003 «иностранное публичное должностное лицо» (ИПДЛ) определено как любое </w:t>
      </w:r>
      <w:proofErr w:type="spellStart"/>
      <w:r w:rsidRPr="0021028C">
        <w:rPr>
          <w:i/>
          <w:sz w:val="16"/>
          <w:szCs w:val="16"/>
        </w:rPr>
        <w:t>назначаемее</w:t>
      </w:r>
      <w:proofErr w:type="spellEnd"/>
      <w:r w:rsidRPr="0021028C">
        <w:rPr>
          <w:i/>
          <w:sz w:val="16"/>
          <w:szCs w:val="16"/>
        </w:rPr>
        <w:t xml:space="preserve">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числе, для публичного ведомства или государственного предприятия.</w:t>
      </w:r>
    </w:p>
    <w:p w14:paraId="52C80E0F" w14:textId="77777777" w:rsidR="0021028C" w:rsidRPr="0021028C" w:rsidRDefault="0021028C" w:rsidP="0021028C">
      <w:pPr>
        <w:autoSpaceDE w:val="0"/>
        <w:autoSpaceDN w:val="0"/>
        <w:adjustRightInd w:val="0"/>
        <w:ind w:firstLine="540"/>
        <w:jc w:val="both"/>
        <w:rPr>
          <w:i/>
          <w:sz w:val="16"/>
          <w:szCs w:val="16"/>
        </w:rPr>
      </w:pPr>
      <w:r w:rsidRPr="0021028C">
        <w:rPr>
          <w:i/>
          <w:sz w:val="16"/>
          <w:szCs w:val="16"/>
        </w:rPr>
        <w:t>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(ФАТФ).</w:t>
      </w:r>
    </w:p>
    <w:p w14:paraId="5FD03C06" w14:textId="77777777" w:rsidR="0021028C" w:rsidRPr="0021028C" w:rsidRDefault="0021028C" w:rsidP="002102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529BA592" w14:textId="77777777" w:rsidR="0021028C" w:rsidRPr="005568FB" w:rsidRDefault="0021028C" w:rsidP="002102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382BA164" w14:textId="77777777" w:rsidR="00C51A9D" w:rsidRPr="008C2555" w:rsidRDefault="00C51A9D" w:rsidP="00F02DB0">
      <w:pPr>
        <w:pStyle w:val="a7"/>
        <w:tabs>
          <w:tab w:val="left" w:pos="567"/>
        </w:tabs>
        <w:spacing w:line="360" w:lineRule="auto"/>
        <w:jc w:val="center"/>
        <w:rPr>
          <w:b/>
          <w:sz w:val="21"/>
          <w:szCs w:val="21"/>
        </w:rPr>
      </w:pPr>
      <w:r w:rsidRPr="008C2555">
        <w:rPr>
          <w:b/>
          <w:sz w:val="21"/>
          <w:szCs w:val="21"/>
        </w:rPr>
        <w:t xml:space="preserve">4. </w:t>
      </w:r>
      <w:r w:rsidR="00AE4B63" w:rsidRPr="008C2555">
        <w:rPr>
          <w:b/>
          <w:sz w:val="21"/>
          <w:szCs w:val="21"/>
        </w:rPr>
        <w:t>Ответственность сторон и порядок рассмотрения споров</w:t>
      </w:r>
    </w:p>
    <w:p w14:paraId="7CDB3A83" w14:textId="77777777" w:rsidR="003F1E71" w:rsidRPr="008C2555" w:rsidRDefault="003F1E71" w:rsidP="00F02DB0">
      <w:pPr>
        <w:pStyle w:val="a7"/>
        <w:tabs>
          <w:tab w:val="left" w:pos="567"/>
        </w:tabs>
        <w:spacing w:line="360" w:lineRule="auto"/>
        <w:jc w:val="center"/>
        <w:rPr>
          <w:b/>
          <w:sz w:val="21"/>
          <w:szCs w:val="21"/>
        </w:rPr>
      </w:pPr>
    </w:p>
    <w:p w14:paraId="0160B4D8" w14:textId="77777777" w:rsidR="007D4295" w:rsidRPr="008C2555" w:rsidRDefault="00C51A9D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 xml:space="preserve">4.1. </w:t>
      </w:r>
      <w:r w:rsidR="00AE4B63" w:rsidRPr="008C2555">
        <w:rPr>
          <w:sz w:val="21"/>
          <w:szCs w:val="21"/>
        </w:rPr>
        <w:t>За не</w:t>
      </w:r>
      <w:r w:rsidR="007D4295" w:rsidRPr="008C2555">
        <w:rPr>
          <w:sz w:val="21"/>
          <w:szCs w:val="21"/>
        </w:rPr>
        <w:t xml:space="preserve">своевременное зачисление на Счет поступивших Клиенту денежных средств либо их необоснованного списания Банком со Счета, а также невыполнение (ненадлежащее выполнение) указаний Клиента о перечислении денежных средств со Счета либо об их выдаче со Счета Банк уплачивает Клиенту проценты от несвоевременно зачисленной (списанной) либо необоснованно списанной суммы за каждый день просрочки, </w:t>
      </w:r>
      <w:r w:rsidR="007D4295" w:rsidRPr="00AB75A0">
        <w:rPr>
          <w:sz w:val="21"/>
          <w:szCs w:val="21"/>
        </w:rPr>
        <w:t>исходя из 0,01% ставки рефинансирования Центрального Банка Российской Федерации на день совершения соответствующей операции.</w:t>
      </w:r>
    </w:p>
    <w:p w14:paraId="760682AE" w14:textId="77777777" w:rsidR="007D4295" w:rsidRPr="008C2555" w:rsidRDefault="00AE4B63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4.2.</w:t>
      </w:r>
      <w:r w:rsidR="007D4295" w:rsidRPr="008C2555">
        <w:rPr>
          <w:sz w:val="21"/>
          <w:szCs w:val="21"/>
        </w:rPr>
        <w:t xml:space="preserve"> Банк не несет ответственности за последствия исполн</w:t>
      </w:r>
      <w:r w:rsidR="00B0354A" w:rsidRPr="008C2555">
        <w:rPr>
          <w:sz w:val="21"/>
          <w:szCs w:val="21"/>
        </w:rPr>
        <w:t>е</w:t>
      </w:r>
      <w:r w:rsidR="007D4295" w:rsidRPr="008C2555">
        <w:rPr>
          <w:sz w:val="21"/>
          <w:szCs w:val="21"/>
        </w:rPr>
        <w:t>ния платежных документов, подписанных неуполномо</w:t>
      </w:r>
      <w:r w:rsidR="00B0354A" w:rsidRPr="008C2555">
        <w:rPr>
          <w:sz w:val="21"/>
          <w:szCs w:val="21"/>
        </w:rPr>
        <w:t>ч</w:t>
      </w:r>
      <w:r w:rsidR="007D4295" w:rsidRPr="008C2555">
        <w:rPr>
          <w:sz w:val="21"/>
          <w:szCs w:val="21"/>
        </w:rPr>
        <w:t xml:space="preserve">енными лицами, в том числе в случаях, когда с использованием процедур, </w:t>
      </w:r>
      <w:r w:rsidR="007D4295" w:rsidRPr="0021028C">
        <w:rPr>
          <w:sz w:val="21"/>
          <w:szCs w:val="21"/>
        </w:rPr>
        <w:t>предусмотренных п.2.4 настоящего Договора, Банк</w:t>
      </w:r>
      <w:r w:rsidR="007D4295" w:rsidRPr="008C2555">
        <w:rPr>
          <w:sz w:val="21"/>
          <w:szCs w:val="21"/>
        </w:rPr>
        <w:t xml:space="preserve"> не </w:t>
      </w:r>
      <w:r w:rsidR="00BE2AAB">
        <w:rPr>
          <w:sz w:val="21"/>
          <w:szCs w:val="21"/>
        </w:rPr>
        <w:t>с</w:t>
      </w:r>
      <w:r w:rsidR="007D4295" w:rsidRPr="008C2555">
        <w:rPr>
          <w:sz w:val="21"/>
          <w:szCs w:val="21"/>
        </w:rPr>
        <w:t>мог установить</w:t>
      </w:r>
      <w:r w:rsidR="00BE2AAB">
        <w:rPr>
          <w:sz w:val="21"/>
          <w:szCs w:val="21"/>
        </w:rPr>
        <w:t xml:space="preserve"> этого</w:t>
      </w:r>
      <w:r w:rsidR="007D4295" w:rsidRPr="008C2555">
        <w:rPr>
          <w:sz w:val="21"/>
          <w:szCs w:val="21"/>
        </w:rPr>
        <w:t xml:space="preserve"> факта </w:t>
      </w:r>
      <w:r w:rsidR="00BE2AAB">
        <w:rPr>
          <w:sz w:val="21"/>
          <w:szCs w:val="21"/>
        </w:rPr>
        <w:t>(</w:t>
      </w:r>
      <w:r w:rsidR="007D4295" w:rsidRPr="008C2555">
        <w:rPr>
          <w:sz w:val="21"/>
          <w:szCs w:val="21"/>
        </w:rPr>
        <w:t>подписания платежного документа</w:t>
      </w:r>
      <w:r w:rsidR="00B0354A" w:rsidRPr="008C2555">
        <w:rPr>
          <w:sz w:val="21"/>
          <w:szCs w:val="21"/>
        </w:rPr>
        <w:t xml:space="preserve"> неуполномоченными лицами</w:t>
      </w:r>
      <w:r w:rsidR="00BE2AAB">
        <w:rPr>
          <w:sz w:val="21"/>
          <w:szCs w:val="21"/>
        </w:rPr>
        <w:t>)</w:t>
      </w:r>
      <w:r w:rsidR="00B0354A" w:rsidRPr="008C2555">
        <w:rPr>
          <w:sz w:val="21"/>
          <w:szCs w:val="21"/>
        </w:rPr>
        <w:t>.</w:t>
      </w:r>
      <w:r w:rsidRPr="008C2555">
        <w:rPr>
          <w:sz w:val="21"/>
          <w:szCs w:val="21"/>
        </w:rPr>
        <w:t xml:space="preserve"> </w:t>
      </w:r>
    </w:p>
    <w:p w14:paraId="72D04099" w14:textId="77777777" w:rsidR="005F3BBA" w:rsidRPr="008C2555" w:rsidRDefault="005F3BBA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 xml:space="preserve">4.3. Банк освобождается от ответственности в случае, если </w:t>
      </w:r>
      <w:r w:rsidR="00B0354A" w:rsidRPr="008C2555">
        <w:rPr>
          <w:sz w:val="21"/>
          <w:szCs w:val="21"/>
        </w:rPr>
        <w:t>операции по Счету Клиента задерживаются по вине Банка России либо по другим причинам, не зависящим от Банка.</w:t>
      </w:r>
    </w:p>
    <w:p w14:paraId="3A4B2ED6" w14:textId="77777777" w:rsidR="00B0354A" w:rsidRPr="008C2555" w:rsidRDefault="00B0354A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4.4. Клиент несет ответственность за достоверность сообщенных сведений и представленных документов для открытия Счета и проведения операций по Счету, а также за своевременность их предоставления в Банк.</w:t>
      </w:r>
    </w:p>
    <w:p w14:paraId="715087F4" w14:textId="77777777" w:rsidR="00B0354A" w:rsidRPr="008C2555" w:rsidRDefault="00B0354A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4.5. Клиент несет ответственность за действия лиц, уполномоченных им осуществлять операци</w:t>
      </w:r>
      <w:r w:rsidR="00B26329">
        <w:rPr>
          <w:sz w:val="21"/>
          <w:szCs w:val="21"/>
        </w:rPr>
        <w:t>и</w:t>
      </w:r>
      <w:r w:rsidRPr="008C2555">
        <w:rPr>
          <w:sz w:val="21"/>
          <w:szCs w:val="21"/>
        </w:rPr>
        <w:t xml:space="preserve"> по Счету.</w:t>
      </w:r>
    </w:p>
    <w:p w14:paraId="397C8F08" w14:textId="77777777" w:rsidR="00B0354A" w:rsidRPr="008C2555" w:rsidRDefault="00B0354A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4.6.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7A87F541" w14:textId="77777777" w:rsidR="00DB6922" w:rsidRPr="008C2555" w:rsidRDefault="00B0354A" w:rsidP="009852A7">
      <w:pPr>
        <w:spacing w:line="360" w:lineRule="auto"/>
        <w:ind w:firstLine="284"/>
        <w:contextualSpacing/>
        <w:jc w:val="both"/>
        <w:rPr>
          <w:sz w:val="21"/>
          <w:szCs w:val="21"/>
        </w:rPr>
      </w:pPr>
      <w:r w:rsidRPr="008C2555">
        <w:rPr>
          <w:sz w:val="21"/>
          <w:szCs w:val="21"/>
        </w:rPr>
        <w:t>4.7. Сторона</w:t>
      </w:r>
      <w:r w:rsidR="00EB70FE">
        <w:rPr>
          <w:sz w:val="21"/>
          <w:szCs w:val="21"/>
        </w:rPr>
        <w:t>,</w:t>
      </w:r>
      <w:r w:rsidRPr="008C2555">
        <w:rPr>
          <w:sz w:val="21"/>
          <w:szCs w:val="21"/>
        </w:rPr>
        <w:t xml:space="preserve"> не исполнившая или ненадлежащим образом ис</w:t>
      </w:r>
      <w:r w:rsidR="00DB6922" w:rsidRPr="008C2555">
        <w:rPr>
          <w:sz w:val="21"/>
          <w:szCs w:val="21"/>
        </w:rPr>
        <w:t>п</w:t>
      </w:r>
      <w:r w:rsidRPr="008C2555">
        <w:rPr>
          <w:sz w:val="21"/>
          <w:szCs w:val="21"/>
        </w:rPr>
        <w:t>олн</w:t>
      </w:r>
      <w:r w:rsidR="00DB6922" w:rsidRPr="008C2555">
        <w:rPr>
          <w:sz w:val="21"/>
          <w:szCs w:val="21"/>
        </w:rPr>
        <w:t>и</w:t>
      </w:r>
      <w:r w:rsidRPr="008C2555">
        <w:rPr>
          <w:sz w:val="21"/>
          <w:szCs w:val="21"/>
        </w:rPr>
        <w:t>вшая обязательс</w:t>
      </w:r>
      <w:r w:rsidR="00DB6922" w:rsidRPr="008C2555">
        <w:rPr>
          <w:sz w:val="21"/>
          <w:szCs w:val="21"/>
        </w:rPr>
        <w:t>т</w:t>
      </w:r>
      <w:r w:rsidRPr="008C2555">
        <w:rPr>
          <w:sz w:val="21"/>
          <w:szCs w:val="21"/>
        </w:rPr>
        <w:t>ва по настоящему Договору, несет ответственность, если не докажет, что надлежащее исполнение оказалось невозможным</w:t>
      </w:r>
      <w:r w:rsidR="00DB6922" w:rsidRPr="008C2555">
        <w:rPr>
          <w:sz w:val="21"/>
          <w:szCs w:val="21"/>
        </w:rPr>
        <w:t xml:space="preserve"> вследствие действия обстоятельств непреодолимой силы, то есть чрезвычайных и неотвратимых при </w:t>
      </w:r>
      <w:r w:rsidR="00DB6922" w:rsidRPr="008C2555">
        <w:rPr>
          <w:sz w:val="21"/>
          <w:szCs w:val="21"/>
        </w:rPr>
        <w:lastRenderedPageBreak/>
        <w:t>данных условиях</w:t>
      </w:r>
      <w:r w:rsidR="00B26329">
        <w:rPr>
          <w:sz w:val="21"/>
          <w:szCs w:val="21"/>
        </w:rPr>
        <w:t xml:space="preserve"> </w:t>
      </w:r>
      <w:r w:rsidR="00B26329" w:rsidRPr="0021028C">
        <w:rPr>
          <w:sz w:val="21"/>
          <w:szCs w:val="21"/>
        </w:rPr>
        <w:t>обстоятельств,</w:t>
      </w:r>
      <w:r w:rsidR="00B26329">
        <w:rPr>
          <w:sz w:val="21"/>
          <w:szCs w:val="21"/>
        </w:rPr>
        <w:t xml:space="preserve"> </w:t>
      </w:r>
      <w:r w:rsidR="00DB6922" w:rsidRPr="008C2555">
        <w:rPr>
          <w:sz w:val="21"/>
          <w:szCs w:val="21"/>
        </w:rPr>
        <w:t xml:space="preserve"> в частности: стихийных бедствий, военных действий и т.п., а также вследствие решений органов законодательной и/или исполнительной власти Росси</w:t>
      </w:r>
      <w:r w:rsidR="00BE2AAB">
        <w:rPr>
          <w:sz w:val="21"/>
          <w:szCs w:val="21"/>
        </w:rPr>
        <w:t>йской Федерации, обусловливающих</w:t>
      </w:r>
      <w:r w:rsidR="00DB6922" w:rsidRPr="008C2555">
        <w:rPr>
          <w:sz w:val="21"/>
          <w:szCs w:val="21"/>
        </w:rPr>
        <w:t xml:space="preserve"> невозможность исполнения Договора.</w:t>
      </w:r>
      <w:r w:rsidR="00E01944">
        <w:rPr>
          <w:sz w:val="21"/>
          <w:szCs w:val="21"/>
        </w:rPr>
        <w:t xml:space="preserve"> </w:t>
      </w:r>
      <w:r w:rsidR="00DB6922" w:rsidRPr="008C2555">
        <w:rPr>
          <w:sz w:val="21"/>
          <w:szCs w:val="21"/>
        </w:rPr>
        <w:t>Наступление указанных обстоятельств не влечет прекращения обязательств Сторон по настоящему Договору. При этом Сторона освобождается от ответственности за неисполнение или ненадлежащ</w:t>
      </w:r>
      <w:r w:rsidR="00EB70FE">
        <w:rPr>
          <w:sz w:val="21"/>
          <w:szCs w:val="21"/>
        </w:rPr>
        <w:t>е</w:t>
      </w:r>
      <w:r w:rsidR="00DB6922" w:rsidRPr="008C2555">
        <w:rPr>
          <w:sz w:val="21"/>
          <w:szCs w:val="21"/>
        </w:rPr>
        <w:t>е исполнение обязательств по настоящему Договору только в течение срока действия указанных обстоятельств.</w:t>
      </w:r>
      <w:r w:rsidR="00E01944">
        <w:rPr>
          <w:sz w:val="21"/>
          <w:szCs w:val="21"/>
        </w:rPr>
        <w:t xml:space="preserve"> </w:t>
      </w:r>
      <w:r w:rsidR="00DB6922" w:rsidRPr="008C2555">
        <w:rPr>
          <w:sz w:val="21"/>
          <w:szCs w:val="21"/>
        </w:rPr>
        <w:t>О наступлении и прекращении указанных обстоятельств заинтересованная Сторона обязана незамедлительно проинформировать другую Сторону в письменной форме.</w:t>
      </w:r>
      <w:r w:rsidR="00E01944">
        <w:rPr>
          <w:sz w:val="21"/>
          <w:szCs w:val="21"/>
        </w:rPr>
        <w:t xml:space="preserve"> </w:t>
      </w:r>
      <w:r w:rsidR="00DB6922" w:rsidRPr="008C2555">
        <w:rPr>
          <w:sz w:val="21"/>
          <w:szCs w:val="21"/>
        </w:rPr>
        <w:t>Доказательством наличия обстоятельств непреодолимой силы и их продолжительности будут являться документы, выдаваемые компетент</w:t>
      </w:r>
      <w:r w:rsidR="00F25C84" w:rsidRPr="008C2555">
        <w:rPr>
          <w:sz w:val="21"/>
          <w:szCs w:val="21"/>
        </w:rPr>
        <w:t>н</w:t>
      </w:r>
      <w:r w:rsidR="00DB6922" w:rsidRPr="008C2555">
        <w:rPr>
          <w:sz w:val="21"/>
          <w:szCs w:val="21"/>
        </w:rPr>
        <w:t>ыми организациями Российской Федерации.</w:t>
      </w:r>
    </w:p>
    <w:p w14:paraId="4CD8A62A" w14:textId="77777777" w:rsidR="0085466B" w:rsidRPr="00EB2C20" w:rsidRDefault="0085466B" w:rsidP="009852A7">
      <w:pPr>
        <w:pStyle w:val="a7"/>
        <w:tabs>
          <w:tab w:val="left" w:pos="567"/>
        </w:tabs>
        <w:spacing w:line="360" w:lineRule="auto"/>
        <w:contextualSpacing/>
        <w:jc w:val="center"/>
        <w:rPr>
          <w:b/>
          <w:sz w:val="21"/>
          <w:szCs w:val="21"/>
        </w:rPr>
      </w:pPr>
    </w:p>
    <w:p w14:paraId="2E6B744C" w14:textId="77777777" w:rsidR="00C51A9D" w:rsidRPr="008C2555" w:rsidRDefault="00C51A9D" w:rsidP="009852A7">
      <w:pPr>
        <w:pStyle w:val="a7"/>
        <w:tabs>
          <w:tab w:val="left" w:pos="567"/>
        </w:tabs>
        <w:spacing w:line="360" w:lineRule="auto"/>
        <w:contextualSpacing/>
        <w:jc w:val="center"/>
        <w:rPr>
          <w:b/>
          <w:sz w:val="21"/>
          <w:szCs w:val="21"/>
        </w:rPr>
      </w:pPr>
      <w:r w:rsidRPr="008C2555">
        <w:rPr>
          <w:b/>
          <w:sz w:val="21"/>
          <w:szCs w:val="21"/>
        </w:rPr>
        <w:t>5. С</w:t>
      </w:r>
      <w:r w:rsidR="00E26508" w:rsidRPr="008C2555">
        <w:rPr>
          <w:b/>
          <w:sz w:val="21"/>
          <w:szCs w:val="21"/>
        </w:rPr>
        <w:t>рок действи</w:t>
      </w:r>
      <w:r w:rsidR="008F4CC7" w:rsidRPr="008C2555">
        <w:rPr>
          <w:b/>
          <w:sz w:val="21"/>
          <w:szCs w:val="21"/>
        </w:rPr>
        <w:t>я</w:t>
      </w:r>
      <w:r w:rsidR="00E26508" w:rsidRPr="008C2555">
        <w:rPr>
          <w:b/>
          <w:sz w:val="21"/>
          <w:szCs w:val="21"/>
        </w:rPr>
        <w:t xml:space="preserve"> договора и порядок его расторжения</w:t>
      </w:r>
      <w:r w:rsidRPr="008C2555">
        <w:rPr>
          <w:b/>
          <w:sz w:val="21"/>
          <w:szCs w:val="21"/>
        </w:rPr>
        <w:t>.</w:t>
      </w:r>
    </w:p>
    <w:p w14:paraId="6B5955AF" w14:textId="77777777" w:rsidR="003F1E71" w:rsidRPr="008C2555" w:rsidRDefault="003F1E71" w:rsidP="009852A7">
      <w:pPr>
        <w:spacing w:line="360" w:lineRule="auto"/>
        <w:ind w:firstLine="567"/>
        <w:contextualSpacing/>
        <w:rPr>
          <w:b/>
          <w:sz w:val="21"/>
          <w:szCs w:val="21"/>
        </w:rPr>
      </w:pPr>
    </w:p>
    <w:p w14:paraId="5D38FEC0" w14:textId="77777777" w:rsidR="00C51A9D" w:rsidRPr="008C2555" w:rsidRDefault="00C51A9D" w:rsidP="009852A7">
      <w:pPr>
        <w:spacing w:line="360" w:lineRule="auto"/>
        <w:ind w:firstLine="284"/>
        <w:contextualSpacing/>
        <w:jc w:val="both"/>
        <w:rPr>
          <w:sz w:val="21"/>
          <w:szCs w:val="21"/>
        </w:rPr>
      </w:pPr>
      <w:r w:rsidRPr="008C2555">
        <w:rPr>
          <w:sz w:val="21"/>
          <w:szCs w:val="21"/>
        </w:rPr>
        <w:t xml:space="preserve">5.1. Настоящий Договор вступает в силу с момента </w:t>
      </w:r>
      <w:r w:rsidR="00E26508" w:rsidRPr="008C2555">
        <w:rPr>
          <w:sz w:val="21"/>
          <w:szCs w:val="21"/>
        </w:rPr>
        <w:t xml:space="preserve">его </w:t>
      </w:r>
      <w:r w:rsidR="00D80B1A">
        <w:rPr>
          <w:sz w:val="21"/>
          <w:szCs w:val="21"/>
        </w:rPr>
        <w:t>заключения и</w:t>
      </w:r>
      <w:r w:rsidRPr="008C2555">
        <w:rPr>
          <w:sz w:val="21"/>
          <w:szCs w:val="21"/>
        </w:rPr>
        <w:t xml:space="preserve"> действует </w:t>
      </w:r>
      <w:r w:rsidR="00F25C84" w:rsidRPr="008C2555">
        <w:rPr>
          <w:sz w:val="21"/>
          <w:szCs w:val="21"/>
        </w:rPr>
        <w:t>до конца текущего календарного года</w:t>
      </w:r>
      <w:r w:rsidRPr="008C2555">
        <w:rPr>
          <w:sz w:val="21"/>
          <w:szCs w:val="21"/>
        </w:rPr>
        <w:t>.</w:t>
      </w:r>
    </w:p>
    <w:p w14:paraId="6E920668" w14:textId="77777777" w:rsidR="00F25C84" w:rsidRPr="008C2555" w:rsidRDefault="00C51A9D" w:rsidP="009852A7">
      <w:pPr>
        <w:spacing w:line="360" w:lineRule="auto"/>
        <w:ind w:firstLine="284"/>
        <w:contextualSpacing/>
        <w:jc w:val="both"/>
        <w:rPr>
          <w:sz w:val="21"/>
          <w:szCs w:val="21"/>
        </w:rPr>
      </w:pPr>
      <w:r w:rsidRPr="008C2555">
        <w:rPr>
          <w:sz w:val="21"/>
          <w:szCs w:val="21"/>
        </w:rPr>
        <w:t xml:space="preserve">5.2. </w:t>
      </w:r>
      <w:r w:rsidR="00E26508" w:rsidRPr="008C2555">
        <w:rPr>
          <w:sz w:val="21"/>
          <w:szCs w:val="21"/>
        </w:rPr>
        <w:t xml:space="preserve">Настоящий Договор </w:t>
      </w:r>
      <w:r w:rsidR="00F25C84" w:rsidRPr="008C2555">
        <w:rPr>
          <w:sz w:val="21"/>
          <w:szCs w:val="21"/>
        </w:rPr>
        <w:t xml:space="preserve">считается пролонгированным на каждый последующий календарный год, если ни одна из Сторон письменно не заявит о его расторжении за 1 (один) месяц до окончания срока действия настоящего Договора. </w:t>
      </w:r>
    </w:p>
    <w:p w14:paraId="730CAAE1" w14:textId="77777777" w:rsidR="00F25C84" w:rsidRPr="008C2555" w:rsidRDefault="00F25C84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 xml:space="preserve">5.3. Настоящий Договор </w:t>
      </w:r>
      <w:r w:rsidR="00E26508" w:rsidRPr="008C2555">
        <w:rPr>
          <w:sz w:val="21"/>
          <w:szCs w:val="21"/>
        </w:rPr>
        <w:t xml:space="preserve">может быть расторгнут </w:t>
      </w:r>
      <w:r w:rsidRPr="008C2555">
        <w:rPr>
          <w:sz w:val="21"/>
          <w:szCs w:val="21"/>
        </w:rPr>
        <w:t>на основании письменного заявления Клиента.</w:t>
      </w:r>
    </w:p>
    <w:p w14:paraId="4804778B" w14:textId="77777777" w:rsidR="00F25C84" w:rsidRPr="008C2555" w:rsidRDefault="00F25C84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5.4. Банк вправе расторгнуть настоящий Договор в одностороннем порядке</w:t>
      </w:r>
      <w:r w:rsidR="00BE2AAB">
        <w:rPr>
          <w:sz w:val="21"/>
          <w:szCs w:val="21"/>
        </w:rPr>
        <w:t xml:space="preserve"> </w:t>
      </w:r>
      <w:r w:rsidRPr="008C2555">
        <w:rPr>
          <w:sz w:val="21"/>
          <w:szCs w:val="21"/>
        </w:rPr>
        <w:t>при условии отсутствия в течени</w:t>
      </w:r>
      <w:r w:rsidR="00EB70FE">
        <w:rPr>
          <w:sz w:val="21"/>
          <w:szCs w:val="21"/>
        </w:rPr>
        <w:t>е</w:t>
      </w:r>
      <w:r w:rsidRPr="008C2555">
        <w:rPr>
          <w:sz w:val="21"/>
          <w:szCs w:val="21"/>
        </w:rPr>
        <w:t xml:space="preserve"> двух</w:t>
      </w:r>
      <w:r w:rsidR="00383BCF">
        <w:rPr>
          <w:sz w:val="21"/>
          <w:szCs w:val="21"/>
        </w:rPr>
        <w:t xml:space="preserve"> лет денежных средств на Счетах</w:t>
      </w:r>
      <w:r w:rsidRPr="008C2555">
        <w:rPr>
          <w:sz w:val="21"/>
          <w:szCs w:val="21"/>
        </w:rPr>
        <w:t xml:space="preserve"> и операций по Счет</w:t>
      </w:r>
      <w:r w:rsidR="00383BCF">
        <w:rPr>
          <w:sz w:val="21"/>
          <w:szCs w:val="21"/>
        </w:rPr>
        <w:t>ам</w:t>
      </w:r>
      <w:r w:rsidRPr="008C2555">
        <w:rPr>
          <w:sz w:val="21"/>
          <w:szCs w:val="21"/>
        </w:rPr>
        <w:t xml:space="preserve">, предупредив в письменной форме об этом Клиента. Настоящий Договор считается расторгнутым по истечении двух месяцев со дня направления Банком такого предупреждения, если на </w:t>
      </w:r>
      <w:r w:rsidR="00383BCF">
        <w:rPr>
          <w:sz w:val="21"/>
          <w:szCs w:val="21"/>
        </w:rPr>
        <w:t xml:space="preserve">любой открытый </w:t>
      </w:r>
      <w:r w:rsidRPr="008C2555">
        <w:rPr>
          <w:sz w:val="21"/>
          <w:szCs w:val="21"/>
        </w:rPr>
        <w:t>Счет в течени</w:t>
      </w:r>
      <w:r w:rsidR="00EB70FE">
        <w:rPr>
          <w:sz w:val="21"/>
          <w:szCs w:val="21"/>
        </w:rPr>
        <w:t>е</w:t>
      </w:r>
      <w:r w:rsidRPr="008C2555">
        <w:rPr>
          <w:sz w:val="21"/>
          <w:szCs w:val="21"/>
        </w:rPr>
        <w:t xml:space="preserve"> этого срока не поступили денежные средства.</w:t>
      </w:r>
    </w:p>
    <w:p w14:paraId="6E6AE86F" w14:textId="77777777" w:rsidR="00F25C84" w:rsidRPr="008C2555" w:rsidRDefault="00F25C84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5.5. Настоящий Договор может быть расторгнут по инициативе Банка в судебном порядке при отсутствии операций по Счет</w:t>
      </w:r>
      <w:r w:rsidR="00383BCF">
        <w:rPr>
          <w:sz w:val="21"/>
          <w:szCs w:val="21"/>
        </w:rPr>
        <w:t>ам</w:t>
      </w:r>
      <w:r w:rsidRPr="008C2555">
        <w:rPr>
          <w:sz w:val="21"/>
          <w:szCs w:val="21"/>
        </w:rPr>
        <w:t xml:space="preserve"> в течение года. </w:t>
      </w:r>
    </w:p>
    <w:p w14:paraId="1663DB78" w14:textId="77777777" w:rsidR="008F4CC7" w:rsidRPr="008C2555" w:rsidRDefault="00F25C84" w:rsidP="009852A7">
      <w:pPr>
        <w:spacing w:line="360" w:lineRule="auto"/>
        <w:ind w:firstLine="284"/>
        <w:contextualSpacing/>
        <w:jc w:val="both"/>
        <w:rPr>
          <w:sz w:val="21"/>
          <w:szCs w:val="21"/>
        </w:rPr>
      </w:pPr>
      <w:r w:rsidRPr="008C2555">
        <w:rPr>
          <w:sz w:val="21"/>
          <w:szCs w:val="21"/>
        </w:rPr>
        <w:t>5.6. Расторжение настоящего Договора являет</w:t>
      </w:r>
      <w:r w:rsidR="00383BCF">
        <w:rPr>
          <w:sz w:val="21"/>
          <w:szCs w:val="21"/>
        </w:rPr>
        <w:t>ся основанием для закрытия Счетов</w:t>
      </w:r>
      <w:r w:rsidRPr="008C2555">
        <w:rPr>
          <w:sz w:val="21"/>
          <w:szCs w:val="21"/>
        </w:rPr>
        <w:t xml:space="preserve">. </w:t>
      </w:r>
    </w:p>
    <w:p w14:paraId="0FE748DD" w14:textId="77777777" w:rsidR="0085466B" w:rsidRPr="00EB2C20" w:rsidRDefault="0085466B" w:rsidP="009852A7">
      <w:pPr>
        <w:pStyle w:val="a7"/>
        <w:tabs>
          <w:tab w:val="left" w:pos="567"/>
        </w:tabs>
        <w:spacing w:line="360" w:lineRule="auto"/>
        <w:contextualSpacing/>
        <w:jc w:val="center"/>
        <w:rPr>
          <w:b/>
          <w:sz w:val="21"/>
          <w:szCs w:val="21"/>
        </w:rPr>
      </w:pPr>
    </w:p>
    <w:p w14:paraId="36E2F797" w14:textId="77777777" w:rsidR="00C51A9D" w:rsidRPr="008C2555" w:rsidRDefault="00C51A9D" w:rsidP="009852A7">
      <w:pPr>
        <w:pStyle w:val="a7"/>
        <w:tabs>
          <w:tab w:val="left" w:pos="567"/>
        </w:tabs>
        <w:spacing w:line="360" w:lineRule="auto"/>
        <w:contextualSpacing/>
        <w:jc w:val="center"/>
        <w:rPr>
          <w:b/>
          <w:sz w:val="21"/>
          <w:szCs w:val="21"/>
        </w:rPr>
      </w:pPr>
      <w:r w:rsidRPr="008C2555">
        <w:rPr>
          <w:b/>
          <w:sz w:val="21"/>
          <w:szCs w:val="21"/>
        </w:rPr>
        <w:t>6. П</w:t>
      </w:r>
      <w:r w:rsidR="008F4CC7" w:rsidRPr="008C2555">
        <w:rPr>
          <w:b/>
          <w:sz w:val="21"/>
          <w:szCs w:val="21"/>
        </w:rPr>
        <w:t>рочие условия договора</w:t>
      </w:r>
      <w:r w:rsidRPr="008C2555">
        <w:rPr>
          <w:b/>
          <w:sz w:val="21"/>
          <w:szCs w:val="21"/>
        </w:rPr>
        <w:t>.</w:t>
      </w:r>
    </w:p>
    <w:p w14:paraId="3C412343" w14:textId="77777777" w:rsidR="00C51A9D" w:rsidRPr="008C2555" w:rsidRDefault="00C51A9D" w:rsidP="009852A7">
      <w:pPr>
        <w:pStyle w:val="a7"/>
        <w:tabs>
          <w:tab w:val="left" w:pos="567"/>
        </w:tabs>
        <w:spacing w:line="360" w:lineRule="auto"/>
        <w:contextualSpacing/>
        <w:jc w:val="center"/>
        <w:rPr>
          <w:b/>
          <w:sz w:val="21"/>
          <w:szCs w:val="21"/>
        </w:rPr>
      </w:pPr>
    </w:p>
    <w:p w14:paraId="29F29F27" w14:textId="77777777" w:rsidR="00213271" w:rsidRDefault="00C51A9D" w:rsidP="009852A7">
      <w:pPr>
        <w:spacing w:line="360" w:lineRule="auto"/>
        <w:ind w:firstLine="284"/>
        <w:contextualSpacing/>
        <w:jc w:val="both"/>
        <w:rPr>
          <w:sz w:val="21"/>
          <w:szCs w:val="21"/>
        </w:rPr>
      </w:pPr>
      <w:r w:rsidRPr="008C2555">
        <w:rPr>
          <w:sz w:val="21"/>
          <w:szCs w:val="21"/>
        </w:rPr>
        <w:t>6.1.</w:t>
      </w:r>
      <w:r w:rsidR="00B47B1B" w:rsidRPr="008C2555">
        <w:rPr>
          <w:sz w:val="21"/>
          <w:szCs w:val="21"/>
        </w:rPr>
        <w:t xml:space="preserve"> Споры и разногласия, которые могут возникнуть при исполнении настоящего Договора разрешаются Сторонами путем проведения переговоров. В случае недостижения желаемого результата в ходе переговоров споры</w:t>
      </w:r>
      <w:r w:rsidRPr="008C2555">
        <w:rPr>
          <w:sz w:val="21"/>
          <w:szCs w:val="21"/>
        </w:rPr>
        <w:t xml:space="preserve"> </w:t>
      </w:r>
      <w:r w:rsidR="00B47B1B" w:rsidRPr="008C2555">
        <w:rPr>
          <w:sz w:val="21"/>
          <w:szCs w:val="21"/>
        </w:rPr>
        <w:t>и разногласия подлежат рассмотрению</w:t>
      </w:r>
      <w:r w:rsidR="00B9772C">
        <w:rPr>
          <w:sz w:val="21"/>
          <w:szCs w:val="21"/>
        </w:rPr>
        <w:t xml:space="preserve"> по законодательству Российской Федерации, в суде общей юрисдикции по месту нахождения Банка. </w:t>
      </w:r>
    </w:p>
    <w:p w14:paraId="5BD05E87" w14:textId="77777777" w:rsidR="00B47B1B" w:rsidRPr="008C2555" w:rsidRDefault="00B47B1B" w:rsidP="00F02DB0">
      <w:pPr>
        <w:spacing w:line="360" w:lineRule="auto"/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6.2. Настоящий Договор составлен в двух экземплярах, по одному для каждой из Сторон.</w:t>
      </w:r>
    </w:p>
    <w:p w14:paraId="63C74632" w14:textId="37DBB01F" w:rsidR="00EB2C20" w:rsidRDefault="00EB2C20">
      <w:pPr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14:paraId="0200601F" w14:textId="77777777" w:rsidR="008C2555" w:rsidRDefault="008C2555" w:rsidP="00C51A9D">
      <w:pPr>
        <w:pStyle w:val="a7"/>
        <w:tabs>
          <w:tab w:val="left" w:pos="567"/>
        </w:tabs>
        <w:jc w:val="center"/>
        <w:rPr>
          <w:b/>
          <w:sz w:val="21"/>
          <w:szCs w:val="21"/>
        </w:rPr>
      </w:pPr>
    </w:p>
    <w:p w14:paraId="6EDCCE3E" w14:textId="77777777" w:rsidR="008C2555" w:rsidRDefault="008C2555" w:rsidP="00C51A9D">
      <w:pPr>
        <w:pStyle w:val="a7"/>
        <w:tabs>
          <w:tab w:val="left" w:pos="567"/>
        </w:tabs>
        <w:jc w:val="center"/>
        <w:rPr>
          <w:b/>
          <w:sz w:val="21"/>
          <w:szCs w:val="21"/>
        </w:rPr>
      </w:pPr>
    </w:p>
    <w:p w14:paraId="27E117D0" w14:textId="77777777" w:rsidR="00835844" w:rsidRDefault="00C51A9D" w:rsidP="00C51A9D">
      <w:pPr>
        <w:pStyle w:val="a7"/>
        <w:tabs>
          <w:tab w:val="left" w:pos="567"/>
        </w:tabs>
        <w:jc w:val="center"/>
        <w:rPr>
          <w:b/>
          <w:sz w:val="21"/>
          <w:szCs w:val="21"/>
        </w:rPr>
      </w:pPr>
      <w:r w:rsidRPr="008C2555">
        <w:rPr>
          <w:b/>
          <w:sz w:val="21"/>
          <w:szCs w:val="21"/>
          <w:lang w:val="en-US"/>
        </w:rPr>
        <w:t>7</w:t>
      </w:r>
      <w:r w:rsidRPr="008C2555">
        <w:rPr>
          <w:b/>
          <w:sz w:val="21"/>
          <w:szCs w:val="21"/>
        </w:rPr>
        <w:t>. АДРЕСА И РЕКВИЗИТЫ СТОРОН</w:t>
      </w:r>
    </w:p>
    <w:p w14:paraId="015B40A3" w14:textId="77777777" w:rsidR="00033377" w:rsidRPr="008C2555" w:rsidRDefault="00033377" w:rsidP="00C51A9D">
      <w:pPr>
        <w:pStyle w:val="a7"/>
        <w:tabs>
          <w:tab w:val="left" w:pos="567"/>
        </w:tabs>
        <w:jc w:val="center"/>
        <w:rPr>
          <w:b/>
          <w:sz w:val="21"/>
          <w:szCs w:val="21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4"/>
        <w:gridCol w:w="5069"/>
      </w:tblGrid>
      <w:tr w:rsidR="00C51A9D" w:rsidRPr="008C2555" w14:paraId="12C6CB25" w14:textId="77777777">
        <w:tc>
          <w:tcPr>
            <w:tcW w:w="4644" w:type="dxa"/>
          </w:tcPr>
          <w:p w14:paraId="24CB57ED" w14:textId="77777777" w:rsidR="00C51A9D" w:rsidRPr="008C2555" w:rsidRDefault="00C51A9D" w:rsidP="0012653E">
            <w:pPr>
              <w:pStyle w:val="a5"/>
              <w:jc w:val="both"/>
              <w:rPr>
                <w:b/>
                <w:sz w:val="21"/>
                <w:szCs w:val="21"/>
              </w:rPr>
            </w:pPr>
            <w:r w:rsidRPr="008C2555">
              <w:rPr>
                <w:b/>
                <w:sz w:val="21"/>
                <w:szCs w:val="21"/>
              </w:rPr>
              <w:t>БАНК</w:t>
            </w:r>
          </w:p>
        </w:tc>
        <w:tc>
          <w:tcPr>
            <w:tcW w:w="5069" w:type="dxa"/>
          </w:tcPr>
          <w:p w14:paraId="27F8E71B" w14:textId="77777777" w:rsidR="00C51A9D" w:rsidRPr="008C2555" w:rsidRDefault="00C51A9D" w:rsidP="0012653E">
            <w:pPr>
              <w:pStyle w:val="a5"/>
              <w:jc w:val="both"/>
              <w:rPr>
                <w:b/>
                <w:sz w:val="21"/>
                <w:szCs w:val="21"/>
              </w:rPr>
            </w:pPr>
            <w:r w:rsidRPr="008C2555">
              <w:rPr>
                <w:b/>
                <w:sz w:val="21"/>
                <w:szCs w:val="21"/>
              </w:rPr>
              <w:t>КЛИЕНТ</w:t>
            </w:r>
          </w:p>
        </w:tc>
      </w:tr>
      <w:tr w:rsidR="00C51A9D" w:rsidRPr="008C2555" w14:paraId="5DF2E1DC" w14:textId="77777777">
        <w:tc>
          <w:tcPr>
            <w:tcW w:w="4644" w:type="dxa"/>
          </w:tcPr>
          <w:p w14:paraId="6F6BFB7B" w14:textId="77777777" w:rsidR="00C51A9D" w:rsidRPr="008C2555" w:rsidRDefault="00C51A9D" w:rsidP="0012653E">
            <w:pPr>
              <w:pStyle w:val="a5"/>
              <w:jc w:val="both"/>
              <w:rPr>
                <w:sz w:val="21"/>
                <w:szCs w:val="21"/>
              </w:rPr>
            </w:pPr>
          </w:p>
          <w:p w14:paraId="1C9B8640" w14:textId="3370B799" w:rsidR="00C51A9D" w:rsidRPr="00EB2C20" w:rsidRDefault="00EB2C20" w:rsidP="0012653E">
            <w:pPr>
              <w:pStyle w:val="a5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________________________________</w:t>
            </w:r>
          </w:p>
        </w:tc>
        <w:tc>
          <w:tcPr>
            <w:tcW w:w="5069" w:type="dxa"/>
          </w:tcPr>
          <w:p w14:paraId="1579F7FB" w14:textId="77777777" w:rsidR="00C51A9D" w:rsidRPr="008C2555" w:rsidRDefault="00C51A9D" w:rsidP="0012653E">
            <w:pPr>
              <w:pStyle w:val="a5"/>
              <w:jc w:val="both"/>
              <w:rPr>
                <w:sz w:val="21"/>
                <w:szCs w:val="21"/>
              </w:rPr>
            </w:pPr>
          </w:p>
          <w:p w14:paraId="032B0A8A" w14:textId="77777777" w:rsidR="00C51A9D" w:rsidRDefault="00C51A9D" w:rsidP="00D80B1A">
            <w:pPr>
              <w:pStyle w:val="a5"/>
              <w:jc w:val="both"/>
              <w:rPr>
                <w:sz w:val="21"/>
                <w:szCs w:val="21"/>
              </w:rPr>
            </w:pPr>
            <w:r w:rsidRPr="008C2555">
              <w:rPr>
                <w:sz w:val="21"/>
                <w:szCs w:val="21"/>
              </w:rPr>
              <w:t>Ф.И.О.:</w:t>
            </w:r>
            <w:r w:rsidR="008D5D20" w:rsidRPr="008C2555">
              <w:rPr>
                <w:sz w:val="21"/>
                <w:szCs w:val="21"/>
              </w:rPr>
              <w:t xml:space="preserve"> </w:t>
            </w:r>
            <w:bookmarkStart w:id="6" w:name="ClientName2"/>
            <w:bookmarkEnd w:id="6"/>
          </w:p>
          <w:p w14:paraId="25400602" w14:textId="77777777" w:rsidR="00D80B1A" w:rsidRDefault="00D80B1A" w:rsidP="00D80B1A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</w:t>
            </w:r>
          </w:p>
          <w:p w14:paraId="24334536" w14:textId="77777777" w:rsidR="00D80B1A" w:rsidRPr="008C2555" w:rsidRDefault="00D80B1A" w:rsidP="00D80B1A">
            <w:pPr>
              <w:pStyle w:val="a5"/>
              <w:jc w:val="both"/>
              <w:rPr>
                <w:sz w:val="21"/>
                <w:szCs w:val="21"/>
              </w:rPr>
            </w:pPr>
          </w:p>
        </w:tc>
      </w:tr>
      <w:tr w:rsidR="00C51A9D" w:rsidRPr="008C2555" w14:paraId="6D9A67AE" w14:textId="77777777">
        <w:tc>
          <w:tcPr>
            <w:tcW w:w="4644" w:type="dxa"/>
          </w:tcPr>
          <w:p w14:paraId="49CFAC6F" w14:textId="7E8AD7BB" w:rsidR="00C51A9D" w:rsidRPr="008C2555" w:rsidRDefault="00EB2C20" w:rsidP="0012653E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________________________________</w:t>
            </w:r>
          </w:p>
        </w:tc>
        <w:tc>
          <w:tcPr>
            <w:tcW w:w="5069" w:type="dxa"/>
          </w:tcPr>
          <w:p w14:paraId="3F16ED4D" w14:textId="77777777" w:rsidR="00C51A9D" w:rsidRPr="008C2555" w:rsidRDefault="00C51A9D" w:rsidP="00D80B1A">
            <w:pPr>
              <w:pStyle w:val="a5"/>
              <w:jc w:val="both"/>
              <w:rPr>
                <w:sz w:val="21"/>
                <w:szCs w:val="21"/>
              </w:rPr>
            </w:pPr>
            <w:r w:rsidRPr="008C2555">
              <w:rPr>
                <w:sz w:val="21"/>
                <w:szCs w:val="21"/>
              </w:rPr>
              <w:t>Адрес:</w:t>
            </w:r>
            <w:r w:rsidR="008D5D20" w:rsidRPr="008C2555">
              <w:rPr>
                <w:sz w:val="21"/>
                <w:szCs w:val="21"/>
              </w:rPr>
              <w:t xml:space="preserve"> </w:t>
            </w:r>
            <w:bookmarkStart w:id="7" w:name="Adress"/>
            <w:bookmarkEnd w:id="7"/>
            <w:r w:rsidR="00D80B1A">
              <w:rPr>
                <w:sz w:val="21"/>
                <w:szCs w:val="21"/>
              </w:rPr>
              <w:t>__________________________________</w:t>
            </w:r>
          </w:p>
        </w:tc>
      </w:tr>
      <w:tr w:rsidR="00C51A9D" w:rsidRPr="008C2555" w14:paraId="2913D27C" w14:textId="77777777">
        <w:tc>
          <w:tcPr>
            <w:tcW w:w="4644" w:type="dxa"/>
          </w:tcPr>
          <w:p w14:paraId="57886DB4" w14:textId="54812EB3" w:rsidR="00C51A9D" w:rsidRPr="008C2555" w:rsidRDefault="00EB2C20" w:rsidP="0012653E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________________________________</w:t>
            </w:r>
          </w:p>
        </w:tc>
        <w:tc>
          <w:tcPr>
            <w:tcW w:w="5069" w:type="dxa"/>
          </w:tcPr>
          <w:p w14:paraId="27E57705" w14:textId="77777777" w:rsidR="00C51A9D" w:rsidRPr="008C2555" w:rsidRDefault="00D80B1A" w:rsidP="00D80B1A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</w:t>
            </w:r>
          </w:p>
        </w:tc>
      </w:tr>
      <w:tr w:rsidR="00C51A9D" w:rsidRPr="008C2555" w14:paraId="1269E06C" w14:textId="77777777">
        <w:tc>
          <w:tcPr>
            <w:tcW w:w="4644" w:type="dxa"/>
          </w:tcPr>
          <w:p w14:paraId="787EA673" w14:textId="77777777" w:rsidR="00E23C9C" w:rsidRPr="008C2555" w:rsidRDefault="00E23C9C" w:rsidP="00AC55F8">
            <w:pPr>
              <w:pStyle w:val="a7"/>
              <w:ind w:firstLine="0"/>
              <w:rPr>
                <w:sz w:val="21"/>
                <w:szCs w:val="21"/>
              </w:rPr>
            </w:pPr>
          </w:p>
          <w:p w14:paraId="68868D00" w14:textId="771F4078" w:rsidR="00C51A9D" w:rsidRPr="008C2555" w:rsidRDefault="00EB2C20" w:rsidP="00AC55F8">
            <w:pPr>
              <w:pStyle w:val="a7"/>
              <w:ind w:firstLine="0"/>
              <w:rPr>
                <w:sz w:val="21"/>
                <w:szCs w:val="21"/>
              </w:rPr>
            </w:pPr>
            <w:r w:rsidRPr="00EB2C20">
              <w:rPr>
                <w:sz w:val="21"/>
                <w:szCs w:val="21"/>
              </w:rPr>
              <w:t>________________________________</w:t>
            </w:r>
            <w:r w:rsidR="00C51A9D" w:rsidRPr="008C255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________________________________</w:t>
            </w:r>
          </w:p>
        </w:tc>
        <w:tc>
          <w:tcPr>
            <w:tcW w:w="5069" w:type="dxa"/>
          </w:tcPr>
          <w:p w14:paraId="0CDC1E28" w14:textId="77777777" w:rsidR="00D80B1A" w:rsidRDefault="00D80B1A" w:rsidP="00D80B1A">
            <w:pPr>
              <w:pStyle w:val="3"/>
              <w:ind w:left="0"/>
              <w:rPr>
                <w:b/>
                <w:sz w:val="21"/>
                <w:szCs w:val="21"/>
              </w:rPr>
            </w:pPr>
            <w:bookmarkStart w:id="8" w:name="Number"/>
            <w:bookmarkEnd w:id="8"/>
            <w:r>
              <w:rPr>
                <w:sz w:val="21"/>
                <w:szCs w:val="21"/>
              </w:rPr>
              <w:t>Паспорт:</w:t>
            </w:r>
            <w:r>
              <w:rPr>
                <w:b/>
                <w:sz w:val="21"/>
                <w:szCs w:val="21"/>
              </w:rPr>
              <w:t xml:space="preserve"> ________________________________</w:t>
            </w:r>
            <w:r>
              <w:rPr>
                <w:sz w:val="21"/>
                <w:szCs w:val="21"/>
              </w:rPr>
              <w:t xml:space="preserve">, </w:t>
            </w:r>
          </w:p>
          <w:p w14:paraId="737DA03F" w14:textId="77777777" w:rsidR="00D80B1A" w:rsidRDefault="00D80B1A" w:rsidP="00D80B1A">
            <w:pPr>
              <w:pStyle w:val="3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кем выдан ______________________________ ________________________________________,</w:t>
            </w:r>
          </w:p>
          <w:p w14:paraId="3579882C" w14:textId="77777777" w:rsidR="00C51A9D" w:rsidRPr="008C2555" w:rsidRDefault="00D80B1A" w:rsidP="009852A7">
            <w:pPr>
              <w:pStyle w:val="3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дата выдачи _____________________________</w:t>
            </w:r>
          </w:p>
        </w:tc>
      </w:tr>
      <w:tr w:rsidR="00C51A9D" w:rsidRPr="008C2555" w14:paraId="738FE690" w14:textId="77777777">
        <w:tc>
          <w:tcPr>
            <w:tcW w:w="4644" w:type="dxa"/>
          </w:tcPr>
          <w:p w14:paraId="02D339F3" w14:textId="5C370AF0" w:rsidR="00C51A9D" w:rsidRPr="008C2555" w:rsidRDefault="00C51A9D" w:rsidP="00AC55F8">
            <w:pPr>
              <w:pStyle w:val="a7"/>
              <w:ind w:firstLine="0"/>
              <w:rPr>
                <w:sz w:val="21"/>
                <w:szCs w:val="21"/>
              </w:rPr>
            </w:pPr>
          </w:p>
        </w:tc>
        <w:tc>
          <w:tcPr>
            <w:tcW w:w="5069" w:type="dxa"/>
          </w:tcPr>
          <w:p w14:paraId="7C62C0EB" w14:textId="77777777" w:rsidR="00C51A9D" w:rsidRPr="008C2555" w:rsidRDefault="00C51A9D" w:rsidP="0012653E">
            <w:pPr>
              <w:pStyle w:val="a7"/>
              <w:jc w:val="both"/>
              <w:rPr>
                <w:sz w:val="21"/>
                <w:szCs w:val="21"/>
              </w:rPr>
            </w:pPr>
          </w:p>
        </w:tc>
      </w:tr>
      <w:tr w:rsidR="00C51A9D" w:rsidRPr="008C2555" w14:paraId="43A011B7" w14:textId="77777777">
        <w:tc>
          <w:tcPr>
            <w:tcW w:w="4644" w:type="dxa"/>
          </w:tcPr>
          <w:p w14:paraId="728D2882" w14:textId="040638F0" w:rsidR="00C51A9D" w:rsidRPr="008C2555" w:rsidRDefault="00EB2C20" w:rsidP="0012653E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________________________________</w:t>
            </w:r>
          </w:p>
        </w:tc>
        <w:tc>
          <w:tcPr>
            <w:tcW w:w="5069" w:type="dxa"/>
          </w:tcPr>
          <w:p w14:paraId="2C57E95B" w14:textId="77777777" w:rsidR="00C51A9D" w:rsidRPr="008C2555" w:rsidRDefault="00C51A9D" w:rsidP="0012653E">
            <w:pPr>
              <w:pStyle w:val="a5"/>
              <w:jc w:val="both"/>
              <w:rPr>
                <w:sz w:val="21"/>
                <w:szCs w:val="21"/>
              </w:rPr>
            </w:pPr>
            <w:r w:rsidRPr="008C2555">
              <w:rPr>
                <w:sz w:val="21"/>
                <w:szCs w:val="21"/>
              </w:rPr>
              <w:t>Тел.</w:t>
            </w:r>
            <w:r w:rsidR="008D5D20" w:rsidRPr="008C2555">
              <w:rPr>
                <w:sz w:val="21"/>
                <w:szCs w:val="21"/>
              </w:rPr>
              <w:t xml:space="preserve"> __________________________</w:t>
            </w:r>
          </w:p>
        </w:tc>
      </w:tr>
      <w:tr w:rsidR="00C51A9D" w:rsidRPr="008C2555" w14:paraId="6BC0ADA3" w14:textId="77777777">
        <w:tc>
          <w:tcPr>
            <w:tcW w:w="4644" w:type="dxa"/>
          </w:tcPr>
          <w:p w14:paraId="6ED46229" w14:textId="1991A8D2" w:rsidR="00B812CB" w:rsidRPr="00CE6092" w:rsidRDefault="00EB2C20" w:rsidP="00B812CB">
            <w:r>
              <w:rPr>
                <w:sz w:val="21"/>
                <w:szCs w:val="21"/>
                <w:lang w:val="en-US"/>
              </w:rPr>
              <w:t>________________________________</w:t>
            </w:r>
          </w:p>
          <w:p w14:paraId="64C6A013" w14:textId="77777777" w:rsidR="00C51A9D" w:rsidRPr="008C2555" w:rsidRDefault="00C51A9D" w:rsidP="0012653E">
            <w:pPr>
              <w:pStyle w:val="a5"/>
              <w:jc w:val="both"/>
              <w:rPr>
                <w:sz w:val="21"/>
                <w:szCs w:val="21"/>
              </w:rPr>
            </w:pPr>
          </w:p>
        </w:tc>
        <w:tc>
          <w:tcPr>
            <w:tcW w:w="5069" w:type="dxa"/>
          </w:tcPr>
          <w:p w14:paraId="32F7E95F" w14:textId="77777777" w:rsidR="00C51A9D" w:rsidRPr="008C2555" w:rsidRDefault="00C51A9D" w:rsidP="0012653E">
            <w:pPr>
              <w:pStyle w:val="a5"/>
              <w:jc w:val="both"/>
              <w:rPr>
                <w:sz w:val="21"/>
                <w:szCs w:val="21"/>
              </w:rPr>
            </w:pPr>
          </w:p>
        </w:tc>
      </w:tr>
      <w:tr w:rsidR="00C51A9D" w:rsidRPr="008C2555" w14:paraId="4AF2BF1F" w14:textId="77777777">
        <w:tc>
          <w:tcPr>
            <w:tcW w:w="4644" w:type="dxa"/>
          </w:tcPr>
          <w:p w14:paraId="59D23508" w14:textId="3F217038" w:rsidR="00C51A9D" w:rsidRPr="008C2555" w:rsidRDefault="00EB2C20" w:rsidP="0012653E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________________________________</w:t>
            </w:r>
          </w:p>
        </w:tc>
        <w:tc>
          <w:tcPr>
            <w:tcW w:w="5069" w:type="dxa"/>
          </w:tcPr>
          <w:p w14:paraId="7049669E" w14:textId="77777777" w:rsidR="00C51A9D" w:rsidRPr="008C2555" w:rsidRDefault="00C51A9D" w:rsidP="0012653E">
            <w:pPr>
              <w:pStyle w:val="a5"/>
              <w:jc w:val="both"/>
              <w:rPr>
                <w:sz w:val="21"/>
                <w:szCs w:val="21"/>
              </w:rPr>
            </w:pPr>
          </w:p>
        </w:tc>
      </w:tr>
      <w:tr w:rsidR="00C51A9D" w:rsidRPr="008C2555" w14:paraId="15C68898" w14:textId="77777777">
        <w:tc>
          <w:tcPr>
            <w:tcW w:w="4644" w:type="dxa"/>
          </w:tcPr>
          <w:p w14:paraId="5D9AEEB0" w14:textId="5DA3FBC5" w:rsidR="00C51A9D" w:rsidRPr="008C2555" w:rsidRDefault="00EB2C20" w:rsidP="0012653E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________________________________</w:t>
            </w:r>
          </w:p>
        </w:tc>
        <w:tc>
          <w:tcPr>
            <w:tcW w:w="5069" w:type="dxa"/>
          </w:tcPr>
          <w:p w14:paraId="1BC3BB65" w14:textId="77777777" w:rsidR="00B47B1B" w:rsidRPr="008C2555" w:rsidRDefault="00C51A9D" w:rsidP="0012653E">
            <w:pPr>
              <w:pStyle w:val="a5"/>
              <w:jc w:val="both"/>
              <w:rPr>
                <w:sz w:val="21"/>
                <w:szCs w:val="21"/>
              </w:rPr>
            </w:pPr>
            <w:r w:rsidRPr="008C2555">
              <w:rPr>
                <w:sz w:val="21"/>
                <w:szCs w:val="21"/>
              </w:rPr>
              <w:t xml:space="preserve">ИНН </w:t>
            </w:r>
            <w:r w:rsidR="00D80B1A" w:rsidRPr="008C2555">
              <w:rPr>
                <w:sz w:val="21"/>
                <w:szCs w:val="21"/>
              </w:rPr>
              <w:t>__________________________</w:t>
            </w:r>
            <w:r w:rsidRPr="008C2555">
              <w:rPr>
                <w:sz w:val="21"/>
                <w:szCs w:val="21"/>
              </w:rPr>
              <w:t xml:space="preserve"> </w:t>
            </w:r>
            <w:bookmarkStart w:id="9" w:name="INN"/>
            <w:bookmarkEnd w:id="9"/>
            <w:r w:rsidRPr="008C2555">
              <w:rPr>
                <w:sz w:val="21"/>
                <w:szCs w:val="21"/>
              </w:rPr>
              <w:t xml:space="preserve">    </w:t>
            </w:r>
          </w:p>
          <w:p w14:paraId="3EF8C2EB" w14:textId="77777777" w:rsidR="008C2555" w:rsidRDefault="008C2555" w:rsidP="0012653E">
            <w:pPr>
              <w:pStyle w:val="a5"/>
              <w:jc w:val="both"/>
              <w:rPr>
                <w:sz w:val="21"/>
                <w:szCs w:val="21"/>
              </w:rPr>
            </w:pPr>
          </w:p>
          <w:p w14:paraId="685A982C" w14:textId="77777777" w:rsidR="00B47B1B" w:rsidRPr="008C2555" w:rsidRDefault="00B47B1B" w:rsidP="0012653E">
            <w:pPr>
              <w:pStyle w:val="a5"/>
              <w:jc w:val="both"/>
              <w:rPr>
                <w:sz w:val="21"/>
                <w:szCs w:val="21"/>
              </w:rPr>
            </w:pPr>
            <w:r w:rsidRPr="008C2555">
              <w:rPr>
                <w:sz w:val="21"/>
                <w:szCs w:val="21"/>
              </w:rPr>
              <w:t>Представитель:</w:t>
            </w:r>
          </w:p>
          <w:p w14:paraId="768CB1EA" w14:textId="77777777" w:rsidR="008C2555" w:rsidRDefault="00033377" w:rsidP="0012653E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B47B1B" w:rsidRPr="008C2555">
              <w:rPr>
                <w:sz w:val="21"/>
                <w:szCs w:val="21"/>
              </w:rPr>
              <w:t>ведения о документе, удостоверяющим личность:____________________________________</w:t>
            </w:r>
            <w:r w:rsidR="008C2555">
              <w:rPr>
                <w:sz w:val="21"/>
                <w:szCs w:val="21"/>
              </w:rPr>
              <w:t>__</w:t>
            </w:r>
            <w:r w:rsidR="00B47B1B" w:rsidRPr="008C2555">
              <w:rPr>
                <w:sz w:val="21"/>
                <w:szCs w:val="21"/>
              </w:rPr>
              <w:t>_________________________________________</w:t>
            </w:r>
            <w:r w:rsidR="008C2555">
              <w:rPr>
                <w:sz w:val="21"/>
                <w:szCs w:val="21"/>
              </w:rPr>
              <w:t>___</w:t>
            </w:r>
          </w:p>
          <w:p w14:paraId="0E92475C" w14:textId="77777777" w:rsidR="00B47B1B" w:rsidRPr="008C2555" w:rsidRDefault="00033377" w:rsidP="0012653E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B47B1B" w:rsidRPr="008C2555">
              <w:rPr>
                <w:sz w:val="21"/>
                <w:szCs w:val="21"/>
              </w:rPr>
              <w:t>роживающий</w:t>
            </w:r>
            <w:r w:rsidR="008C2555">
              <w:rPr>
                <w:sz w:val="21"/>
                <w:szCs w:val="21"/>
              </w:rPr>
              <w:t xml:space="preserve"> </w:t>
            </w:r>
            <w:r w:rsidR="00B47B1B" w:rsidRPr="008C2555">
              <w:rPr>
                <w:sz w:val="21"/>
                <w:szCs w:val="21"/>
              </w:rPr>
              <w:t>(</w:t>
            </w:r>
            <w:proofErr w:type="spellStart"/>
            <w:r w:rsidR="00B47B1B" w:rsidRPr="008C2555">
              <w:rPr>
                <w:sz w:val="21"/>
                <w:szCs w:val="21"/>
              </w:rPr>
              <w:t>ая</w:t>
            </w:r>
            <w:proofErr w:type="spellEnd"/>
            <w:r w:rsidR="00B47B1B" w:rsidRPr="008C2555">
              <w:rPr>
                <w:sz w:val="21"/>
                <w:szCs w:val="21"/>
              </w:rPr>
              <w:t>) по адресу__________________</w:t>
            </w:r>
            <w:r w:rsidR="008C2555">
              <w:rPr>
                <w:sz w:val="21"/>
                <w:szCs w:val="21"/>
              </w:rPr>
              <w:t>__</w:t>
            </w:r>
            <w:r w:rsidR="00B47B1B" w:rsidRPr="008C2555">
              <w:rPr>
                <w:sz w:val="21"/>
                <w:szCs w:val="21"/>
              </w:rPr>
              <w:t xml:space="preserve"> </w:t>
            </w:r>
          </w:p>
          <w:p w14:paraId="1CC856E3" w14:textId="77777777" w:rsidR="00B47B1B" w:rsidRPr="008C2555" w:rsidRDefault="00B47B1B" w:rsidP="0012653E">
            <w:pPr>
              <w:pStyle w:val="a5"/>
              <w:jc w:val="both"/>
              <w:rPr>
                <w:sz w:val="21"/>
                <w:szCs w:val="21"/>
              </w:rPr>
            </w:pPr>
            <w:r w:rsidRPr="008C2555">
              <w:rPr>
                <w:sz w:val="21"/>
                <w:szCs w:val="21"/>
              </w:rPr>
              <w:t>____________________________________________</w:t>
            </w:r>
            <w:r w:rsidR="008C2555">
              <w:rPr>
                <w:sz w:val="21"/>
                <w:szCs w:val="21"/>
              </w:rPr>
              <w:t>_</w:t>
            </w:r>
          </w:p>
          <w:p w14:paraId="4CB9FA5C" w14:textId="77777777" w:rsidR="00C51A9D" w:rsidRPr="008C2555" w:rsidRDefault="00B47B1B" w:rsidP="006E700E">
            <w:pPr>
              <w:pStyle w:val="a5"/>
              <w:jc w:val="both"/>
              <w:rPr>
                <w:sz w:val="21"/>
                <w:szCs w:val="21"/>
              </w:rPr>
            </w:pPr>
            <w:r w:rsidRPr="008C2555">
              <w:rPr>
                <w:sz w:val="21"/>
                <w:szCs w:val="21"/>
              </w:rPr>
              <w:t>Телефон</w:t>
            </w:r>
            <w:r w:rsidR="006E700E" w:rsidRPr="00EB2C20">
              <w:rPr>
                <w:sz w:val="21"/>
                <w:szCs w:val="21"/>
              </w:rPr>
              <w:t xml:space="preserve"> </w:t>
            </w:r>
            <w:bookmarkStart w:id="10" w:name="Telefon"/>
            <w:bookmarkEnd w:id="10"/>
          </w:p>
        </w:tc>
      </w:tr>
    </w:tbl>
    <w:p w14:paraId="7C72FBA4" w14:textId="77777777" w:rsidR="00C51A9D" w:rsidRPr="008C2555" w:rsidRDefault="00C51A9D" w:rsidP="00C51A9D">
      <w:pPr>
        <w:pStyle w:val="a7"/>
        <w:jc w:val="both"/>
        <w:rPr>
          <w:sz w:val="21"/>
          <w:szCs w:val="21"/>
        </w:rPr>
      </w:pPr>
    </w:p>
    <w:p w14:paraId="622CCD45" w14:textId="77777777" w:rsidR="008C2555" w:rsidRDefault="008C2555" w:rsidP="00C51A9D">
      <w:pPr>
        <w:pStyle w:val="a7"/>
        <w:tabs>
          <w:tab w:val="left" w:pos="567"/>
        </w:tabs>
        <w:jc w:val="center"/>
        <w:rPr>
          <w:b/>
          <w:sz w:val="21"/>
          <w:szCs w:val="21"/>
        </w:rPr>
      </w:pPr>
    </w:p>
    <w:p w14:paraId="6BCBB24C" w14:textId="77777777" w:rsidR="00D80B1A" w:rsidRPr="008C2555" w:rsidRDefault="00C51A9D" w:rsidP="00C51A9D">
      <w:pPr>
        <w:pStyle w:val="a7"/>
        <w:tabs>
          <w:tab w:val="left" w:pos="567"/>
        </w:tabs>
        <w:jc w:val="center"/>
        <w:rPr>
          <w:b/>
          <w:sz w:val="21"/>
          <w:szCs w:val="21"/>
        </w:rPr>
      </w:pPr>
      <w:r w:rsidRPr="008C2555">
        <w:rPr>
          <w:b/>
          <w:sz w:val="21"/>
          <w:szCs w:val="21"/>
        </w:rPr>
        <w:t>8. ПОДПИСИ СТОРОН</w:t>
      </w:r>
    </w:p>
    <w:tbl>
      <w:tblPr>
        <w:tblW w:w="9801" w:type="dxa"/>
        <w:tblLayout w:type="fixed"/>
        <w:tblLook w:val="01E0" w:firstRow="1" w:lastRow="1" w:firstColumn="1" w:lastColumn="1" w:noHBand="0" w:noVBand="0"/>
      </w:tblPr>
      <w:tblGrid>
        <w:gridCol w:w="4644"/>
        <w:gridCol w:w="5157"/>
      </w:tblGrid>
      <w:tr w:rsidR="00C51A9D" w:rsidRPr="008C2555" w14:paraId="526C52ED" w14:textId="77777777">
        <w:tc>
          <w:tcPr>
            <w:tcW w:w="4644" w:type="dxa"/>
          </w:tcPr>
          <w:p w14:paraId="0083EC79" w14:textId="77777777" w:rsidR="00203133" w:rsidRPr="008C2555" w:rsidRDefault="00203133" w:rsidP="0012653E">
            <w:pPr>
              <w:pStyle w:val="a7"/>
              <w:rPr>
                <w:b/>
                <w:sz w:val="21"/>
                <w:szCs w:val="21"/>
              </w:rPr>
            </w:pPr>
          </w:p>
          <w:p w14:paraId="60138FEF" w14:textId="77777777" w:rsidR="00C51A9D" w:rsidRPr="008C2555" w:rsidRDefault="00C51A9D" w:rsidP="00676FBD">
            <w:pPr>
              <w:pStyle w:val="a7"/>
              <w:ind w:firstLine="0"/>
              <w:rPr>
                <w:b/>
                <w:sz w:val="21"/>
                <w:szCs w:val="21"/>
              </w:rPr>
            </w:pPr>
            <w:r w:rsidRPr="008C2555">
              <w:rPr>
                <w:b/>
                <w:sz w:val="21"/>
                <w:szCs w:val="21"/>
              </w:rPr>
              <w:t>БАНК</w:t>
            </w:r>
          </w:p>
        </w:tc>
        <w:tc>
          <w:tcPr>
            <w:tcW w:w="5157" w:type="dxa"/>
          </w:tcPr>
          <w:p w14:paraId="6985A395" w14:textId="77777777" w:rsidR="00203133" w:rsidRPr="008C2555" w:rsidRDefault="00203133" w:rsidP="0012653E">
            <w:pPr>
              <w:pStyle w:val="a7"/>
              <w:jc w:val="right"/>
              <w:rPr>
                <w:b/>
                <w:sz w:val="21"/>
                <w:szCs w:val="21"/>
              </w:rPr>
            </w:pPr>
          </w:p>
          <w:p w14:paraId="46E175AD" w14:textId="77777777" w:rsidR="00C51A9D" w:rsidRPr="008C2555" w:rsidRDefault="00C51A9D" w:rsidP="0012653E">
            <w:pPr>
              <w:pStyle w:val="a7"/>
              <w:jc w:val="right"/>
              <w:rPr>
                <w:b/>
                <w:sz w:val="21"/>
                <w:szCs w:val="21"/>
              </w:rPr>
            </w:pPr>
            <w:r w:rsidRPr="008C2555">
              <w:rPr>
                <w:b/>
                <w:sz w:val="21"/>
                <w:szCs w:val="21"/>
              </w:rPr>
              <w:t>КЛИЕНТ</w:t>
            </w:r>
          </w:p>
        </w:tc>
      </w:tr>
      <w:tr w:rsidR="00C51A9D" w:rsidRPr="008C2555" w14:paraId="4BAEE8F2" w14:textId="77777777">
        <w:tc>
          <w:tcPr>
            <w:tcW w:w="4644" w:type="dxa"/>
          </w:tcPr>
          <w:p w14:paraId="20B62936" w14:textId="77777777" w:rsidR="00C51A9D" w:rsidRPr="008C2555" w:rsidRDefault="00C51A9D" w:rsidP="00C51A9D">
            <w:pPr>
              <w:pStyle w:val="a7"/>
              <w:rPr>
                <w:b/>
                <w:sz w:val="21"/>
                <w:szCs w:val="21"/>
              </w:rPr>
            </w:pPr>
          </w:p>
          <w:p w14:paraId="0757D1AA" w14:textId="77777777" w:rsidR="00C51A9D" w:rsidRPr="008C2555" w:rsidRDefault="00D80B1A" w:rsidP="00C51A9D">
            <w:pPr>
              <w:pStyle w:val="a7"/>
              <w:ind w:firstLine="0"/>
              <w:rPr>
                <w:b/>
                <w:sz w:val="21"/>
                <w:szCs w:val="21"/>
              </w:rPr>
            </w:pPr>
            <w:bookmarkStart w:id="11" w:name="PositionBoss"/>
            <w:bookmarkEnd w:id="11"/>
            <w:r>
              <w:rPr>
                <w:b/>
                <w:sz w:val="21"/>
                <w:szCs w:val="21"/>
              </w:rPr>
              <w:t>Заместитель</w:t>
            </w:r>
            <w:r w:rsidR="0062537B">
              <w:rPr>
                <w:b/>
                <w:sz w:val="21"/>
                <w:szCs w:val="21"/>
              </w:rPr>
              <w:t xml:space="preserve"> Председателя Правления</w:t>
            </w:r>
          </w:p>
          <w:p w14:paraId="4F132074" w14:textId="77777777" w:rsidR="00C51A9D" w:rsidRPr="008C2555" w:rsidRDefault="00C51A9D" w:rsidP="00C51A9D">
            <w:pPr>
              <w:pStyle w:val="a7"/>
              <w:rPr>
                <w:b/>
                <w:sz w:val="21"/>
                <w:szCs w:val="21"/>
              </w:rPr>
            </w:pPr>
          </w:p>
          <w:p w14:paraId="2BD0D6BC" w14:textId="77777777" w:rsidR="00C51A9D" w:rsidRPr="008C2555" w:rsidRDefault="00C51A9D" w:rsidP="00D80B1A">
            <w:pPr>
              <w:pStyle w:val="a7"/>
              <w:ind w:firstLine="0"/>
              <w:rPr>
                <w:b/>
                <w:sz w:val="21"/>
                <w:szCs w:val="21"/>
              </w:rPr>
            </w:pPr>
            <w:r w:rsidRPr="008C2555">
              <w:rPr>
                <w:b/>
                <w:sz w:val="21"/>
                <w:szCs w:val="21"/>
              </w:rPr>
              <w:t>_________________</w:t>
            </w:r>
            <w:bookmarkStart w:id="12" w:name="BossName2"/>
            <w:bookmarkEnd w:id="12"/>
            <w:r w:rsidR="00D80B1A">
              <w:rPr>
                <w:b/>
                <w:sz w:val="21"/>
                <w:szCs w:val="21"/>
              </w:rPr>
              <w:t>(________________</w:t>
            </w:r>
            <w:r w:rsidRPr="008C2555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5157" w:type="dxa"/>
          </w:tcPr>
          <w:p w14:paraId="05CAC6EA" w14:textId="77777777" w:rsidR="00C51A9D" w:rsidRPr="008C2555" w:rsidRDefault="00C51A9D" w:rsidP="0012653E">
            <w:pPr>
              <w:pStyle w:val="a7"/>
              <w:jc w:val="both"/>
              <w:rPr>
                <w:sz w:val="21"/>
                <w:szCs w:val="21"/>
              </w:rPr>
            </w:pPr>
          </w:p>
          <w:p w14:paraId="4F3D9F9A" w14:textId="77777777" w:rsidR="00C51A9D" w:rsidRPr="008C2555" w:rsidRDefault="00C51A9D" w:rsidP="0012653E">
            <w:pPr>
              <w:pStyle w:val="a7"/>
              <w:jc w:val="both"/>
              <w:rPr>
                <w:sz w:val="21"/>
                <w:szCs w:val="21"/>
              </w:rPr>
            </w:pPr>
          </w:p>
          <w:p w14:paraId="0A20B150" w14:textId="77777777" w:rsidR="00063113" w:rsidRPr="008C2555" w:rsidRDefault="00063113" w:rsidP="00C51A9D">
            <w:pPr>
              <w:pStyle w:val="a7"/>
              <w:ind w:firstLine="0"/>
              <w:jc w:val="both"/>
              <w:rPr>
                <w:sz w:val="21"/>
                <w:szCs w:val="21"/>
              </w:rPr>
            </w:pPr>
          </w:p>
          <w:p w14:paraId="233EFFCA" w14:textId="77777777" w:rsidR="00C51A9D" w:rsidRPr="008C2555" w:rsidRDefault="00C51A9D" w:rsidP="00C51A9D">
            <w:pPr>
              <w:pStyle w:val="a7"/>
              <w:ind w:firstLine="0"/>
              <w:jc w:val="both"/>
              <w:rPr>
                <w:sz w:val="21"/>
                <w:szCs w:val="21"/>
              </w:rPr>
            </w:pPr>
            <w:r w:rsidRPr="008C2555">
              <w:rPr>
                <w:sz w:val="21"/>
                <w:szCs w:val="21"/>
              </w:rPr>
              <w:t>______________________(</w:t>
            </w:r>
            <w:bookmarkStart w:id="13" w:name="ClientName3"/>
            <w:bookmarkEnd w:id="13"/>
            <w:r w:rsidR="00D80B1A">
              <w:rPr>
                <w:sz w:val="21"/>
                <w:szCs w:val="21"/>
              </w:rPr>
              <w:t>________________</w:t>
            </w:r>
            <w:r w:rsidRPr="008C2555">
              <w:rPr>
                <w:sz w:val="21"/>
                <w:szCs w:val="21"/>
              </w:rPr>
              <w:t>)</w:t>
            </w:r>
          </w:p>
          <w:p w14:paraId="42E7A4ED" w14:textId="77777777" w:rsidR="00C51A9D" w:rsidRPr="008C2555" w:rsidRDefault="00C51A9D" w:rsidP="0012653E">
            <w:pPr>
              <w:pStyle w:val="a7"/>
              <w:jc w:val="right"/>
              <w:rPr>
                <w:sz w:val="21"/>
                <w:szCs w:val="21"/>
              </w:rPr>
            </w:pPr>
            <w:r w:rsidRPr="008C2555">
              <w:rPr>
                <w:sz w:val="21"/>
                <w:szCs w:val="21"/>
              </w:rPr>
              <w:t xml:space="preserve"> Ф</w:t>
            </w:r>
            <w:r w:rsidR="005F3BA8" w:rsidRPr="008C2555">
              <w:rPr>
                <w:sz w:val="21"/>
                <w:szCs w:val="21"/>
              </w:rPr>
              <w:t>.</w:t>
            </w:r>
            <w:r w:rsidRPr="008C2555">
              <w:rPr>
                <w:sz w:val="21"/>
                <w:szCs w:val="21"/>
              </w:rPr>
              <w:t>И</w:t>
            </w:r>
            <w:r w:rsidR="005F3BA8" w:rsidRPr="008C2555">
              <w:rPr>
                <w:sz w:val="21"/>
                <w:szCs w:val="21"/>
              </w:rPr>
              <w:t>.</w:t>
            </w:r>
            <w:r w:rsidRPr="008C2555">
              <w:rPr>
                <w:sz w:val="21"/>
                <w:szCs w:val="21"/>
              </w:rPr>
              <w:t>О</w:t>
            </w:r>
            <w:r w:rsidR="005F3BA8" w:rsidRPr="008C2555">
              <w:rPr>
                <w:sz w:val="21"/>
                <w:szCs w:val="21"/>
              </w:rPr>
              <w:t>.</w:t>
            </w:r>
            <w:r w:rsidRPr="008C2555">
              <w:rPr>
                <w:sz w:val="21"/>
                <w:szCs w:val="21"/>
                <w:lang w:val="en-US"/>
              </w:rPr>
              <w:t>              </w:t>
            </w:r>
          </w:p>
        </w:tc>
      </w:tr>
    </w:tbl>
    <w:p w14:paraId="102B6562" w14:textId="77777777" w:rsidR="00DC4488" w:rsidRPr="00835844" w:rsidRDefault="00C51A9D" w:rsidP="009852A7">
      <w:pPr>
        <w:ind w:right="28"/>
        <w:rPr>
          <w:sz w:val="24"/>
          <w:szCs w:val="24"/>
        </w:rPr>
      </w:pPr>
      <w:r w:rsidRPr="008C2555">
        <w:rPr>
          <w:sz w:val="21"/>
          <w:szCs w:val="21"/>
        </w:rPr>
        <w:t>М.П.</w:t>
      </w:r>
      <w:r w:rsidRPr="008C2555">
        <w:rPr>
          <w:sz w:val="21"/>
          <w:szCs w:val="21"/>
        </w:rPr>
        <w:tab/>
      </w:r>
      <w:r w:rsidRPr="008C2555">
        <w:rPr>
          <w:sz w:val="21"/>
          <w:szCs w:val="21"/>
        </w:rPr>
        <w:tab/>
      </w:r>
      <w:r w:rsidRPr="008C2555">
        <w:rPr>
          <w:sz w:val="21"/>
          <w:szCs w:val="21"/>
        </w:rPr>
        <w:tab/>
      </w:r>
    </w:p>
    <w:sectPr w:rsidR="00DC4488" w:rsidRPr="00835844" w:rsidSect="003E781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0" w:right="1134" w:bottom="851" w:left="1276" w:header="720" w:footer="720" w:gutter="0"/>
      <w:paperSrc w:first="265" w:other="26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7B49F" w14:textId="77777777" w:rsidR="00546456" w:rsidRDefault="00546456">
      <w:r>
        <w:separator/>
      </w:r>
    </w:p>
  </w:endnote>
  <w:endnote w:type="continuationSeparator" w:id="0">
    <w:p w14:paraId="4D799D89" w14:textId="77777777" w:rsidR="00546456" w:rsidRDefault="0054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DD77B" w14:textId="77777777" w:rsidR="0085466B" w:rsidRDefault="0085466B" w:rsidP="00502926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D03B5D" w14:textId="77777777" w:rsidR="0085466B" w:rsidRDefault="0085466B" w:rsidP="005C7F9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8E9B1" w14:textId="77777777" w:rsidR="0085466B" w:rsidRDefault="0085466B" w:rsidP="00502926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0B1A">
      <w:rPr>
        <w:rStyle w:val="a4"/>
        <w:noProof/>
      </w:rPr>
      <w:t>7</w:t>
    </w:r>
    <w:r>
      <w:rPr>
        <w:rStyle w:val="a4"/>
      </w:rPr>
      <w:fldChar w:fldCharType="end"/>
    </w:r>
  </w:p>
  <w:p w14:paraId="3E8D79FC" w14:textId="77777777" w:rsidR="0085466B" w:rsidRPr="00EB2C20" w:rsidRDefault="008546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B5CFE" w14:textId="448497E4" w:rsidR="0085466B" w:rsidRPr="00EB2C20" w:rsidRDefault="0085466B" w:rsidP="00DC0110">
    <w:pPr>
      <w:pStyle w:val="a9"/>
      <w:jc w:val="both"/>
      <w:rPr>
        <w:rFonts w:ascii="Sylfaen" w:hAnsi="Sylfaen" w:cs="Courier New"/>
        <w:i/>
        <w:color w:val="000000"/>
        <w:sz w:val="16"/>
        <w:szCs w:val="16"/>
      </w:rPr>
    </w:pPr>
    <w:r w:rsidRPr="00EB2C20">
      <w:rPr>
        <w:rFonts w:ascii="Sylfaen" w:hAnsi="Sylfaen" w:cs="Courier New"/>
        <w:i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A6F5B" w14:textId="77777777" w:rsidR="00546456" w:rsidRDefault="00546456">
      <w:r>
        <w:separator/>
      </w:r>
    </w:p>
  </w:footnote>
  <w:footnote w:type="continuationSeparator" w:id="0">
    <w:p w14:paraId="74719625" w14:textId="77777777" w:rsidR="00546456" w:rsidRDefault="0054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2D488" w14:textId="77777777" w:rsidR="0085466B" w:rsidRDefault="0085466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C302E77" w14:textId="77777777" w:rsidR="0085466B" w:rsidRDefault="0085466B">
    <w:pPr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C10D4" w14:textId="77777777" w:rsidR="0085466B" w:rsidRDefault="0085466B">
    <w:pPr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667A00"/>
    <w:multiLevelType w:val="hybridMultilevel"/>
    <w:tmpl w:val="360E42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EF728D"/>
    <w:multiLevelType w:val="hybridMultilevel"/>
    <w:tmpl w:val="40880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B13DE"/>
    <w:multiLevelType w:val="hybridMultilevel"/>
    <w:tmpl w:val="7C52C8A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AD45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1D3D5E"/>
    <w:multiLevelType w:val="multilevel"/>
    <w:tmpl w:val="001C8D3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0"/>
        </w:tabs>
        <w:ind w:left="549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6" w15:restartNumberingAfterBreak="0">
    <w:nsid w:val="3D7320D9"/>
    <w:multiLevelType w:val="hybridMultilevel"/>
    <w:tmpl w:val="BD72422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A8E4B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7B"/>
    <w:rsid w:val="00002A2B"/>
    <w:rsid w:val="0000397E"/>
    <w:rsid w:val="0001772E"/>
    <w:rsid w:val="0002757E"/>
    <w:rsid w:val="00033377"/>
    <w:rsid w:val="00040DA0"/>
    <w:rsid w:val="000612D8"/>
    <w:rsid w:val="00063113"/>
    <w:rsid w:val="00092700"/>
    <w:rsid w:val="00096E19"/>
    <w:rsid w:val="000E3B9A"/>
    <w:rsid w:val="000E413D"/>
    <w:rsid w:val="000F3D6D"/>
    <w:rsid w:val="000F4493"/>
    <w:rsid w:val="000F6E75"/>
    <w:rsid w:val="00113379"/>
    <w:rsid w:val="00125CE4"/>
    <w:rsid w:val="0012653E"/>
    <w:rsid w:val="00156AD1"/>
    <w:rsid w:val="001634EB"/>
    <w:rsid w:val="00163ECA"/>
    <w:rsid w:val="001640DE"/>
    <w:rsid w:val="0016457E"/>
    <w:rsid w:val="001A47F6"/>
    <w:rsid w:val="001B5652"/>
    <w:rsid w:val="00201E30"/>
    <w:rsid w:val="0020306A"/>
    <w:rsid w:val="00203133"/>
    <w:rsid w:val="0021028C"/>
    <w:rsid w:val="00213271"/>
    <w:rsid w:val="002151AB"/>
    <w:rsid w:val="00247F64"/>
    <w:rsid w:val="00251635"/>
    <w:rsid w:val="0026325C"/>
    <w:rsid w:val="00271AB6"/>
    <w:rsid w:val="00272246"/>
    <w:rsid w:val="002872F1"/>
    <w:rsid w:val="002D3E58"/>
    <w:rsid w:val="002D70F0"/>
    <w:rsid w:val="002F30A7"/>
    <w:rsid w:val="0031789C"/>
    <w:rsid w:val="003219D9"/>
    <w:rsid w:val="00325DFC"/>
    <w:rsid w:val="00327ACC"/>
    <w:rsid w:val="00327FC4"/>
    <w:rsid w:val="00332B2E"/>
    <w:rsid w:val="0036764C"/>
    <w:rsid w:val="0037504A"/>
    <w:rsid w:val="003754C2"/>
    <w:rsid w:val="00383BCF"/>
    <w:rsid w:val="00383E54"/>
    <w:rsid w:val="00385300"/>
    <w:rsid w:val="00390E73"/>
    <w:rsid w:val="003D50CB"/>
    <w:rsid w:val="003E781D"/>
    <w:rsid w:val="003F0012"/>
    <w:rsid w:val="003F1E71"/>
    <w:rsid w:val="003F3168"/>
    <w:rsid w:val="0044151A"/>
    <w:rsid w:val="00455578"/>
    <w:rsid w:val="00456150"/>
    <w:rsid w:val="00461F6E"/>
    <w:rsid w:val="00482349"/>
    <w:rsid w:val="00482388"/>
    <w:rsid w:val="0048316D"/>
    <w:rsid w:val="00485D2B"/>
    <w:rsid w:val="004878EB"/>
    <w:rsid w:val="00495E39"/>
    <w:rsid w:val="004A4206"/>
    <w:rsid w:val="004B1B6F"/>
    <w:rsid w:val="004B4821"/>
    <w:rsid w:val="004D1F92"/>
    <w:rsid w:val="004D571B"/>
    <w:rsid w:val="004F4F8E"/>
    <w:rsid w:val="00502926"/>
    <w:rsid w:val="005118B3"/>
    <w:rsid w:val="00527319"/>
    <w:rsid w:val="005339BB"/>
    <w:rsid w:val="005444A9"/>
    <w:rsid w:val="00546456"/>
    <w:rsid w:val="00562F8B"/>
    <w:rsid w:val="005920B9"/>
    <w:rsid w:val="005968BA"/>
    <w:rsid w:val="00597ECE"/>
    <w:rsid w:val="005A03E4"/>
    <w:rsid w:val="005B68F7"/>
    <w:rsid w:val="005C7F94"/>
    <w:rsid w:val="005F08F8"/>
    <w:rsid w:val="005F1F99"/>
    <w:rsid w:val="005F3BA8"/>
    <w:rsid w:val="005F3BBA"/>
    <w:rsid w:val="005F495F"/>
    <w:rsid w:val="00611281"/>
    <w:rsid w:val="0062537B"/>
    <w:rsid w:val="00633283"/>
    <w:rsid w:val="00650FC3"/>
    <w:rsid w:val="00666163"/>
    <w:rsid w:val="00676FBD"/>
    <w:rsid w:val="006804E9"/>
    <w:rsid w:val="006866DB"/>
    <w:rsid w:val="00687D2E"/>
    <w:rsid w:val="00694D31"/>
    <w:rsid w:val="006C118E"/>
    <w:rsid w:val="006C377D"/>
    <w:rsid w:val="006D662B"/>
    <w:rsid w:val="006E3282"/>
    <w:rsid w:val="006E700E"/>
    <w:rsid w:val="00701252"/>
    <w:rsid w:val="00723110"/>
    <w:rsid w:val="007255A9"/>
    <w:rsid w:val="00736E07"/>
    <w:rsid w:val="007455B7"/>
    <w:rsid w:val="00773D8B"/>
    <w:rsid w:val="007A0F0E"/>
    <w:rsid w:val="007A5470"/>
    <w:rsid w:val="007A5E68"/>
    <w:rsid w:val="007B1641"/>
    <w:rsid w:val="007D0C89"/>
    <w:rsid w:val="007D3204"/>
    <w:rsid w:val="007D4295"/>
    <w:rsid w:val="007D5D5C"/>
    <w:rsid w:val="007D607F"/>
    <w:rsid w:val="007E2241"/>
    <w:rsid w:val="007E53AB"/>
    <w:rsid w:val="007F3AA3"/>
    <w:rsid w:val="0080090F"/>
    <w:rsid w:val="00816686"/>
    <w:rsid w:val="0082151E"/>
    <w:rsid w:val="00834176"/>
    <w:rsid w:val="00835844"/>
    <w:rsid w:val="0084083C"/>
    <w:rsid w:val="00841292"/>
    <w:rsid w:val="00845C40"/>
    <w:rsid w:val="00846E22"/>
    <w:rsid w:val="008517E8"/>
    <w:rsid w:val="0085466B"/>
    <w:rsid w:val="008553F2"/>
    <w:rsid w:val="00856256"/>
    <w:rsid w:val="00856E87"/>
    <w:rsid w:val="008A6A39"/>
    <w:rsid w:val="008B5DAC"/>
    <w:rsid w:val="008B7EC2"/>
    <w:rsid w:val="008C14F0"/>
    <w:rsid w:val="008C1F5A"/>
    <w:rsid w:val="008C2555"/>
    <w:rsid w:val="008D5D20"/>
    <w:rsid w:val="008F1763"/>
    <w:rsid w:val="008F4CC7"/>
    <w:rsid w:val="008F6907"/>
    <w:rsid w:val="009032D0"/>
    <w:rsid w:val="009148AE"/>
    <w:rsid w:val="0093511B"/>
    <w:rsid w:val="00947CD7"/>
    <w:rsid w:val="009735A8"/>
    <w:rsid w:val="009852A7"/>
    <w:rsid w:val="00997010"/>
    <w:rsid w:val="009B3C4D"/>
    <w:rsid w:val="009B4CC6"/>
    <w:rsid w:val="009C0680"/>
    <w:rsid w:val="009D2039"/>
    <w:rsid w:val="009E35A2"/>
    <w:rsid w:val="00A030D2"/>
    <w:rsid w:val="00A20199"/>
    <w:rsid w:val="00A23864"/>
    <w:rsid w:val="00A44D0B"/>
    <w:rsid w:val="00A839B4"/>
    <w:rsid w:val="00AB48A5"/>
    <w:rsid w:val="00AB75A0"/>
    <w:rsid w:val="00AC39FE"/>
    <w:rsid w:val="00AC55F8"/>
    <w:rsid w:val="00AD1039"/>
    <w:rsid w:val="00AD3E6A"/>
    <w:rsid w:val="00AE4B63"/>
    <w:rsid w:val="00AF28F7"/>
    <w:rsid w:val="00AF6705"/>
    <w:rsid w:val="00B0354A"/>
    <w:rsid w:val="00B12156"/>
    <w:rsid w:val="00B21201"/>
    <w:rsid w:val="00B26329"/>
    <w:rsid w:val="00B33CDD"/>
    <w:rsid w:val="00B36493"/>
    <w:rsid w:val="00B36A44"/>
    <w:rsid w:val="00B47B1B"/>
    <w:rsid w:val="00B72384"/>
    <w:rsid w:val="00B744D9"/>
    <w:rsid w:val="00B76EB3"/>
    <w:rsid w:val="00B812CB"/>
    <w:rsid w:val="00B91C05"/>
    <w:rsid w:val="00B96421"/>
    <w:rsid w:val="00B9772C"/>
    <w:rsid w:val="00BC22CF"/>
    <w:rsid w:val="00BC3347"/>
    <w:rsid w:val="00BD2136"/>
    <w:rsid w:val="00BD627A"/>
    <w:rsid w:val="00BD6756"/>
    <w:rsid w:val="00BE2AAB"/>
    <w:rsid w:val="00BF2B49"/>
    <w:rsid w:val="00C13865"/>
    <w:rsid w:val="00C13A88"/>
    <w:rsid w:val="00C35C1E"/>
    <w:rsid w:val="00C51A9D"/>
    <w:rsid w:val="00C6079B"/>
    <w:rsid w:val="00C7677E"/>
    <w:rsid w:val="00C77294"/>
    <w:rsid w:val="00C87DB4"/>
    <w:rsid w:val="00C94DD6"/>
    <w:rsid w:val="00CB665A"/>
    <w:rsid w:val="00CC55F2"/>
    <w:rsid w:val="00CE53E1"/>
    <w:rsid w:val="00CF27D9"/>
    <w:rsid w:val="00CF659B"/>
    <w:rsid w:val="00D02C98"/>
    <w:rsid w:val="00D37C78"/>
    <w:rsid w:val="00D460E6"/>
    <w:rsid w:val="00D60C2D"/>
    <w:rsid w:val="00D65D6B"/>
    <w:rsid w:val="00D70D1F"/>
    <w:rsid w:val="00D80B1A"/>
    <w:rsid w:val="00D97E76"/>
    <w:rsid w:val="00DB6922"/>
    <w:rsid w:val="00DC0110"/>
    <w:rsid w:val="00DC4488"/>
    <w:rsid w:val="00DC73A0"/>
    <w:rsid w:val="00DE5A8B"/>
    <w:rsid w:val="00DE6DD6"/>
    <w:rsid w:val="00DF253C"/>
    <w:rsid w:val="00DF4577"/>
    <w:rsid w:val="00DF73BA"/>
    <w:rsid w:val="00E01944"/>
    <w:rsid w:val="00E03AA9"/>
    <w:rsid w:val="00E0581E"/>
    <w:rsid w:val="00E166FE"/>
    <w:rsid w:val="00E23C9C"/>
    <w:rsid w:val="00E26508"/>
    <w:rsid w:val="00E46BBB"/>
    <w:rsid w:val="00E62B7E"/>
    <w:rsid w:val="00E75F87"/>
    <w:rsid w:val="00EA7799"/>
    <w:rsid w:val="00EB0C34"/>
    <w:rsid w:val="00EB2C20"/>
    <w:rsid w:val="00EB5A7A"/>
    <w:rsid w:val="00EB70FE"/>
    <w:rsid w:val="00EC03D8"/>
    <w:rsid w:val="00EC1BF4"/>
    <w:rsid w:val="00EF47A6"/>
    <w:rsid w:val="00F02DB0"/>
    <w:rsid w:val="00F20DDB"/>
    <w:rsid w:val="00F25C84"/>
    <w:rsid w:val="00F52F3C"/>
    <w:rsid w:val="00F53952"/>
    <w:rsid w:val="00F54246"/>
    <w:rsid w:val="00F714D9"/>
    <w:rsid w:val="00F7639F"/>
    <w:rsid w:val="00F806E6"/>
    <w:rsid w:val="00F83E9B"/>
    <w:rsid w:val="00F86196"/>
    <w:rsid w:val="00FD327C"/>
    <w:rsid w:val="00FD3DE6"/>
    <w:rsid w:val="00FD532F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7EB4"/>
  <w15:chartTrackingRefBased/>
  <w15:docId w15:val="{87D1D277-04A4-4E55-A210-74807C54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exact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spacing w:line="360" w:lineRule="exact"/>
      <w:ind w:right="890"/>
      <w:jc w:val="center"/>
      <w:outlineLvl w:val="1"/>
    </w:pPr>
    <w:rPr>
      <w:rFonts w:ascii="Arial" w:hAnsi="Arial" w:cs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styleId="a7">
    <w:name w:val="Body Text Indent"/>
    <w:basedOn w:val="a"/>
    <w:pPr>
      <w:spacing w:line="220" w:lineRule="exact"/>
      <w:ind w:firstLine="709"/>
    </w:pPr>
    <w:rPr>
      <w:sz w:val="22"/>
    </w:rPr>
  </w:style>
  <w:style w:type="paragraph" w:styleId="a8">
    <w:name w:val="Body Text"/>
    <w:basedOn w:val="a"/>
    <w:pPr>
      <w:spacing w:before="140" w:line="220" w:lineRule="exact"/>
      <w:ind w:right="890"/>
      <w:jc w:val="both"/>
    </w:pPr>
    <w:rPr>
      <w:sz w:val="22"/>
    </w:rPr>
  </w:style>
  <w:style w:type="paragraph" w:styleId="20">
    <w:name w:val="Body Text Indent 2"/>
    <w:basedOn w:val="a"/>
    <w:pPr>
      <w:ind w:firstLine="709"/>
      <w:jc w:val="both"/>
    </w:pPr>
    <w:rPr>
      <w:sz w:val="22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Title"/>
    <w:basedOn w:val="a"/>
    <w:qFormat/>
    <w:pPr>
      <w:keepNext/>
      <w:widowControl w:val="0"/>
      <w:spacing w:line="320" w:lineRule="exact"/>
      <w:ind w:left="2160" w:right="890" w:firstLine="720"/>
      <w:jc w:val="center"/>
    </w:pPr>
    <w:rPr>
      <w:rFonts w:ascii="Arial" w:hAnsi="Arial"/>
      <w:b/>
      <w:sz w:val="18"/>
    </w:rPr>
  </w:style>
  <w:style w:type="paragraph" w:styleId="21">
    <w:name w:val="Body Text 2"/>
    <w:basedOn w:val="a"/>
    <w:rsid w:val="00611281"/>
    <w:pPr>
      <w:spacing w:after="120" w:line="480" w:lineRule="auto"/>
    </w:p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611281"/>
    <w:pPr>
      <w:spacing w:after="120"/>
      <w:ind w:left="283"/>
    </w:pPr>
    <w:rPr>
      <w:sz w:val="16"/>
      <w:szCs w:val="16"/>
    </w:rPr>
  </w:style>
  <w:style w:type="paragraph" w:customStyle="1" w:styleId="MainText-BezOtstupa">
    <w:name w:val="MainText - BezOtstupa"/>
    <w:basedOn w:val="a"/>
    <w:next w:val="a"/>
    <w:rsid w:val="00611281"/>
    <w:pPr>
      <w:jc w:val="both"/>
    </w:pPr>
    <w:rPr>
      <w:rFonts w:ascii="PragmaticaC" w:hAnsi="PragmaticaC"/>
      <w:color w:val="000000"/>
      <w:sz w:val="19"/>
      <w:lang w:val="en-US"/>
    </w:rPr>
  </w:style>
  <w:style w:type="paragraph" w:customStyle="1" w:styleId="MZagolvok-Center">
    <w:name w:val="MZagolvok - Center"/>
    <w:basedOn w:val="a"/>
    <w:next w:val="a"/>
    <w:rsid w:val="00611281"/>
    <w:pPr>
      <w:spacing w:before="170" w:after="113"/>
      <w:jc w:val="center"/>
    </w:pPr>
    <w:rPr>
      <w:rFonts w:ascii="PragmaticaCondC" w:hAnsi="PragmaticaCondC"/>
      <w:b/>
      <w:color w:val="0000FF"/>
      <w:sz w:val="24"/>
      <w:lang w:val="en-US"/>
    </w:rPr>
  </w:style>
  <w:style w:type="paragraph" w:customStyle="1" w:styleId="ac">
    <w:name w:val="Îñí. òåêñò"/>
    <w:rsid w:val="00611281"/>
    <w:pPr>
      <w:ind w:firstLine="567"/>
      <w:jc w:val="both"/>
    </w:pPr>
    <w:rPr>
      <w:rFonts w:ascii="Pragmatica" w:hAnsi="Pragmatica"/>
      <w:color w:val="000000"/>
      <w:lang w:val="en-US"/>
    </w:rPr>
  </w:style>
  <w:style w:type="paragraph" w:customStyle="1" w:styleId="4">
    <w:name w:val="заголовок 4"/>
    <w:basedOn w:val="a"/>
    <w:next w:val="a"/>
    <w:rsid w:val="00C51A9D"/>
    <w:pPr>
      <w:keepNext/>
      <w:jc w:val="center"/>
    </w:pPr>
    <w:rPr>
      <w:b/>
      <w:sz w:val="24"/>
    </w:rPr>
  </w:style>
  <w:style w:type="paragraph" w:styleId="ad">
    <w:name w:val="footnote text"/>
    <w:basedOn w:val="a"/>
    <w:semiHidden/>
    <w:rsid w:val="00AB75A0"/>
  </w:style>
  <w:style w:type="character" w:styleId="ae">
    <w:name w:val="footnote reference"/>
    <w:semiHidden/>
    <w:rsid w:val="00AB75A0"/>
    <w:rPr>
      <w:vertAlign w:val="superscript"/>
    </w:rPr>
  </w:style>
  <w:style w:type="character" w:customStyle="1" w:styleId="30">
    <w:name w:val="Основной текст с отступом 3 Знак"/>
    <w:basedOn w:val="a0"/>
    <w:link w:val="3"/>
    <w:rsid w:val="00D80B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dog_ner_ru_fizi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dog_ner_ru_fizik.dot</Template>
  <TotalTime>30</TotalTime>
  <Pages>7</Pages>
  <Words>2197</Words>
  <Characters>16387</Characters>
  <Application>Microsoft Office Word</Application>
  <DocSecurity>0</DocSecurity>
  <Lines>136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Are You suprised ?</vt:lpstr>
      <vt:lpstr>БАНКОВСКОГО СЧЕТА </vt:lpstr>
    </vt:vector>
  </TitlesOfParts>
  <Company>ИКБ "Петрофф-банк"</Company>
  <LinksUpToDate>false</LinksUpToDate>
  <CharactersWithSpaces>18547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Адреева Дарья Евгеньевна</dc:creator>
  <cp:keywords>Birthday</cp:keywords>
  <dc:description>Shankar's Birthday falls on 25th July.  Don't Forget to wish him</dc:description>
  <cp:lastModifiedBy>Alexei Melnichenko</cp:lastModifiedBy>
  <cp:revision>4</cp:revision>
  <cp:lastPrinted>2013-02-14T13:14:00Z</cp:lastPrinted>
  <dcterms:created xsi:type="dcterms:W3CDTF">2018-10-23T15:33:00Z</dcterms:created>
  <dcterms:modified xsi:type="dcterms:W3CDTF">2020-10-03T11:05:00Z</dcterms:modified>
</cp:coreProperties>
</file>